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54042960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F3642C" w:themeColor="text2"/>
          <w:spacing w:val="5"/>
          <w:kern w:val="28"/>
          <w:sz w:val="96"/>
          <w:szCs w:val="56"/>
          <w14:ligatures w14:val="standardContextual"/>
          <w14:cntxtAlts/>
        </w:rPr>
      </w:sdtEndPr>
      <w:sdtContent>
        <w:p w14:paraId="0ABCEE23" w14:textId="77777777" w:rsidR="00172D10" w:rsidRDefault="001C62C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245AA911" wp14:editId="4514A567">
                    <wp:simplePos x="0" y="0"/>
                    <wp:positionH relativeFrom="column">
                      <wp:posOffset>3434938</wp:posOffset>
                    </wp:positionH>
                    <wp:positionV relativeFrom="paragraph">
                      <wp:posOffset>-2814452</wp:posOffset>
                    </wp:positionV>
                    <wp:extent cx="4363142" cy="4778829"/>
                    <wp:effectExtent l="0" t="0" r="0" b="3175"/>
                    <wp:wrapNone/>
                    <wp:docPr id="27" name="Group 27" descr="Hexagonal shapes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363142" cy="4778829"/>
                              <a:chOff x="0" y="0"/>
                              <a:chExt cx="4363142" cy="4778829"/>
                            </a:xfrm>
                          </wpg:grpSpPr>
                          <pic:pic xmlns:pic="http://schemas.openxmlformats.org/drawingml/2006/picture">
                            <pic:nvPicPr>
                              <pic:cNvPr id="13" name="Graphic 13" descr="hexagon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8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31272" y="0"/>
                                <a:ext cx="3531870" cy="40881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4" name="Graphic 14" descr="hexagon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20633" y="1080655"/>
                                <a:ext cx="2771775" cy="32035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Graphic 15" descr="hexagon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2256312"/>
                                <a:ext cx="1583055" cy="1832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Graphic 16" descr="hexagon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4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280062" y="2873829"/>
                                <a:ext cx="1647825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6D5A8898" id="Group 27" o:spid="_x0000_s1026" alt="Hexagonal shapes" style="position:absolute;margin-left:270.45pt;margin-top:-221.6pt;width:343.55pt;height:376.3pt;z-index:251658240" coordsize="43631,47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">
                    <v:shape id="Graphic 13" o:spid="_x0000_s1027" type="#_x0000_t75" alt="hexagon 1" style="position:absolute;left:8312;width:35319;height:40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">
                      <v:imagedata r:id="rId15" o:title="hexagon 1"/>
                    </v:shape>
                    <v:shape id="Graphic 14" o:spid="_x0000_s1028" type="#_x0000_t75" alt="hexagon 2" style="position:absolute;left:3206;top:10806;width:27718;height:32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">
                      <v:imagedata r:id="rId16" o:title="hexagon 2"/>
                    </v:shape>
                    <v:shape id="Graphic 15" o:spid="_x0000_s1029" type="#_x0000_t75" alt="hexagon 4" style="position:absolute;top:22563;width:15830;height:18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">
                      <v:imagedata r:id="rId17" o:title="hexagon 4"/>
                    </v:shape>
                    <v:shape id="Graphic 16" o:spid="_x0000_s1030" type="#_x0000_t75" alt="hexagon 3" style="position:absolute;left:22800;top:28738;width:16478;height:19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">
                      <v:imagedata r:id="rId18" o:title="hexagon 3"/>
                    </v:shape>
                  </v:group>
                </w:pict>
              </mc:Fallback>
            </mc:AlternateContent>
          </w:r>
        </w:p>
        <w:tbl>
          <w:tblPr>
            <w:tblStyle w:val="PlainTable4"/>
            <w:tblpPr w:leftFromText="180" w:rightFromText="180" w:vertAnchor="text" w:horzAnchor="margin" w:tblpXSpec="center" w:tblpY="3167"/>
            <w:tblW w:w="12256" w:type="dxa"/>
            <w:tblLook w:val="04A0" w:firstRow="1" w:lastRow="0" w:firstColumn="1" w:lastColumn="0" w:noHBand="0" w:noVBand="1"/>
          </w:tblPr>
          <w:tblGrid>
            <w:gridCol w:w="12256"/>
          </w:tblGrid>
          <w:tr w:rsidR="002A2E02" w14:paraId="16ABD050" w14:textId="77777777" w:rsidTr="005D120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65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56" w:type="dxa"/>
              </w:tcPr>
              <w:p w14:paraId="0D0868DE" w14:textId="77777777" w:rsidR="002A2E02" w:rsidRDefault="005D120C" w:rsidP="005D120C">
                <w:pPr>
                  <w:jc w:val="center"/>
                  <w:rPr>
                    <w:rFonts w:asciiTheme="majorHAnsi" w:eastAsiaTheme="majorEastAsia" w:hAnsiTheme="majorHAnsi" w:cstheme="majorBidi"/>
                    <w:color w:val="F3642C" w:themeColor="text2"/>
                    <w:spacing w:val="5"/>
                    <w:kern w:val="28"/>
                    <w:sz w:val="96"/>
                    <w:szCs w:val="56"/>
                    <w14:ligatures w14:val="standardContextual"/>
                    <w14:cntxtAlts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441A2B0C" wp14:editId="3AF241E7">
                          <wp:simplePos x="0" y="0"/>
                          <wp:positionH relativeFrom="column">
                            <wp:posOffset>2234565</wp:posOffset>
                          </wp:positionH>
                          <wp:positionV relativeFrom="paragraph">
                            <wp:posOffset>720527</wp:posOffset>
                          </wp:positionV>
                          <wp:extent cx="3202305" cy="95250"/>
                          <wp:effectExtent l="0" t="0" r="0" b="0"/>
                          <wp:wrapNone/>
                          <wp:docPr id="18" name="Rectangle 18" title="Line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3202305" cy="95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597988CB" id="Rectangle 18" o:spid="_x0000_s1026" alt="Title: Line" style="position:absolute;margin-left:175.95pt;margin-top:56.75pt;width:252.1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" fillcolor="#f3642c [3215]" stroked="f" strokeweight="2.25pt"/>
                      </w:pict>
                    </mc:Fallback>
                  </mc:AlternateContent>
                </w:r>
                <w:r w:rsidR="002A2E02">
                  <w:rPr>
                    <w:rFonts w:asciiTheme="majorHAnsi" w:eastAsiaTheme="majorEastAsia" w:hAnsiTheme="majorHAnsi" w:cstheme="majorBidi"/>
                    <w:noProof/>
                    <w:color w:val="F3642C" w:themeColor="text2"/>
                    <w:spacing w:val="5"/>
                    <w:kern w:val="28"/>
                    <w:sz w:val="96"/>
                    <w:szCs w:val="56"/>
                  </w:rPr>
                  <mc:AlternateContent>
                    <mc:Choice Requires="wps">
                      <w:drawing>
                        <wp:inline distT="0" distB="0" distL="0" distR="0" wp14:anchorId="7AD70CE3" wp14:editId="271655BB">
                          <wp:extent cx="7334250" cy="1228725"/>
                          <wp:effectExtent l="0" t="0" r="0" b="9525"/>
                          <wp:docPr id="24" name="Text Box 2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7334250" cy="1228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C510E4A" w14:textId="0016E013" w:rsidR="00942D37" w:rsidRPr="00C416F8" w:rsidRDefault="00C416F8" w:rsidP="00C069E5">
                                      <w:pPr>
                                        <w:pStyle w:val="Style1"/>
                                        <w:jc w:val="left"/>
                                        <w:rPr>
                                          <w:b/>
                                          <w:sz w:val="48"/>
                                          <w:szCs w:val="60"/>
                                        </w:rPr>
                                      </w:pPr>
                                      <w:r w:rsidRPr="00C416F8">
                                        <w:rPr>
                                          <w:b/>
                                          <w:sz w:val="48"/>
                                          <w:szCs w:val="60"/>
                                        </w:rPr>
                                        <w:t xml:space="preserve">Local </w:t>
                                      </w:r>
                                      <w:r w:rsidR="00942D37" w:rsidRPr="00C416F8">
                                        <w:rPr>
                                          <w:b/>
                                          <w:sz w:val="48"/>
                                          <w:szCs w:val="60"/>
                                        </w:rPr>
                                        <w:t xml:space="preserve">Public Health </w:t>
                                      </w:r>
                                      <w:r w:rsidR="00AB7830" w:rsidRPr="00C416F8">
                                        <w:rPr>
                                          <w:b/>
                                          <w:sz w:val="48"/>
                                          <w:szCs w:val="60"/>
                                        </w:rPr>
                                        <w:t>Authority</w:t>
                                      </w:r>
                                      <w:r w:rsidR="00AB7830">
                                        <w:rPr>
                                          <w:b/>
                                          <w:sz w:val="48"/>
                                          <w:szCs w:val="60"/>
                                        </w:rPr>
                                        <w:t xml:space="preserve"> Transition Resource</w:t>
                                      </w:r>
                                      <w:r w:rsidR="003B7C5C">
                                        <w:rPr>
                                          <w:b/>
                                          <w:sz w:val="48"/>
                                          <w:szCs w:val="60"/>
                                        </w:rPr>
                                        <w:t xml:space="preserve"> Guide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type w14:anchorId="7AD70CE3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4" o:spid="_x0000_s1026" type="#_x0000_t202" style="width:577.5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" filled="f" stroked="f">
                          <v:textbox>
                            <w:txbxContent>
                              <w:p w14:paraId="6C510E4A" w14:textId="0016E013" w:rsidR="00942D37" w:rsidRPr="00C416F8" w:rsidRDefault="00C416F8" w:rsidP="00C069E5">
                                <w:pPr>
                                  <w:pStyle w:val="Style1"/>
                                  <w:jc w:val="left"/>
                                  <w:rPr>
                                    <w:b/>
                                    <w:sz w:val="48"/>
                                    <w:szCs w:val="60"/>
                                  </w:rPr>
                                </w:pPr>
                                <w:r w:rsidRPr="00C416F8">
                                  <w:rPr>
                                    <w:b/>
                                    <w:sz w:val="48"/>
                                    <w:szCs w:val="60"/>
                                  </w:rPr>
                                  <w:t xml:space="preserve">Local </w:t>
                                </w:r>
                                <w:r w:rsidR="00942D37" w:rsidRPr="00C416F8">
                                  <w:rPr>
                                    <w:b/>
                                    <w:sz w:val="48"/>
                                    <w:szCs w:val="60"/>
                                  </w:rPr>
                                  <w:t xml:space="preserve">Public Health </w:t>
                                </w:r>
                                <w:r w:rsidR="00AB7830" w:rsidRPr="00C416F8">
                                  <w:rPr>
                                    <w:b/>
                                    <w:sz w:val="48"/>
                                    <w:szCs w:val="60"/>
                                  </w:rPr>
                                  <w:t>Authority</w:t>
                                </w:r>
                                <w:r w:rsidR="00AB7830">
                                  <w:rPr>
                                    <w:b/>
                                    <w:sz w:val="48"/>
                                    <w:szCs w:val="60"/>
                                  </w:rPr>
                                  <w:t xml:space="preserve"> Transition Resource</w:t>
                                </w:r>
                                <w:r w:rsidR="003B7C5C">
                                  <w:rPr>
                                    <w:b/>
                                    <w:sz w:val="48"/>
                                    <w:szCs w:val="60"/>
                                  </w:rPr>
                                  <w:t xml:space="preserve"> Guide</w:t>
                                </w:r>
                              </w:p>
                            </w:txbxContent>
                          </v:textbox>
                          <w10:anchorlock/>
                        </v:shape>
                      </w:pict>
                    </mc:Fallback>
                  </mc:AlternateContent>
                </w:r>
              </w:p>
            </w:tc>
          </w:tr>
          <w:tr w:rsidR="002A2E02" w14:paraId="1864A807" w14:textId="77777777" w:rsidTr="005D120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7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56" w:type="dxa"/>
                <w:shd w:val="clear" w:color="auto" w:fill="auto"/>
                <w:vAlign w:val="center"/>
              </w:tcPr>
              <w:p w14:paraId="5863415C" w14:textId="77777777" w:rsidR="005D120C" w:rsidRDefault="002A2E02" w:rsidP="005D120C">
                <w:pPr>
                  <w:tabs>
                    <w:tab w:val="left" w:pos="397"/>
                    <w:tab w:val="center" w:pos="5695"/>
                  </w:tabs>
                  <w:jc w:val="center"/>
                  <w:rPr>
                    <w:rFonts w:asciiTheme="majorHAnsi" w:eastAsiaTheme="majorEastAsia" w:hAnsiTheme="majorHAnsi" w:cstheme="majorBidi"/>
                    <w:color w:val="F3642C" w:themeColor="text2"/>
                    <w:spacing w:val="5"/>
                    <w:kern w:val="28"/>
                    <w:sz w:val="24"/>
                    <w:szCs w:val="24"/>
                    <w14:ligatures w14:val="standardContextual"/>
                    <w14:cntxtAlts/>
                  </w:rPr>
                </w:pPr>
                <w:r>
                  <w:rPr>
                    <w:rFonts w:asciiTheme="majorHAnsi" w:eastAsiaTheme="majorEastAsia" w:hAnsiTheme="majorHAnsi" w:cstheme="majorBidi"/>
                    <w:noProof/>
                    <w:color w:val="F3642C" w:themeColor="text2"/>
                    <w:spacing w:val="5"/>
                    <w:kern w:val="28"/>
                    <w:sz w:val="96"/>
                    <w:szCs w:val="56"/>
                  </w:rPr>
                  <mc:AlternateContent>
                    <mc:Choice Requires="wps">
                      <w:drawing>
                        <wp:inline distT="0" distB="0" distL="0" distR="0" wp14:anchorId="1EE3A4C0" wp14:editId="1E342DF9">
                          <wp:extent cx="3515096" cy="818968"/>
                          <wp:effectExtent l="0" t="0" r="0" b="635"/>
                          <wp:docPr id="25" name="Text Box 2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3515096" cy="8189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6F027E2" w14:textId="77777777" w:rsidR="00942D37" w:rsidRDefault="00942D37" w:rsidP="002A2E02">
                                      <w:pPr>
                                        <w:pStyle w:val="Subtitle"/>
                                        <w:jc w:val="center"/>
                                      </w:pPr>
                                      <w:r>
                                        <w:t xml:space="preserve">For governing bodies of </w:t>
                                      </w:r>
                                      <w:r w:rsidR="00FC5536">
                                        <w:t xml:space="preserve">Oregon’s </w:t>
                                      </w:r>
                                      <w:r>
                                        <w:t xml:space="preserve">local public health authorities and local public health administrators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 w14:anchorId="1EE3A4C0" id="Text Box 25" o:spid="_x0000_s1027" type="#_x0000_t202" style="width:276.8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" filled="f" stroked="f">
                          <v:textbox>
                            <w:txbxContent>
                              <w:p w14:paraId="56F027E2" w14:textId="77777777" w:rsidR="00942D37" w:rsidRDefault="00942D37" w:rsidP="002A2E02">
                                <w:pPr>
                                  <w:pStyle w:val="Subtitle"/>
                                  <w:jc w:val="center"/>
                                </w:pPr>
                                <w:r>
                                  <w:t xml:space="preserve">For governing bodies of </w:t>
                                </w:r>
                                <w:r w:rsidR="00FC5536">
                                  <w:t xml:space="preserve">Oregon’s </w:t>
                                </w:r>
                                <w:r>
                                  <w:t xml:space="preserve">local public health authorities and local public health administrators </w:t>
                                </w:r>
                              </w:p>
                            </w:txbxContent>
                          </v:textbox>
                          <w10:anchorlock/>
                        </v:shape>
                      </w:pict>
                    </mc:Fallback>
                  </mc:AlternateContent>
                </w:r>
              </w:p>
              <w:p w14:paraId="72CF5E61" w14:textId="77777777" w:rsidR="005D120C" w:rsidRPr="005D120C" w:rsidRDefault="005D120C" w:rsidP="005D120C">
                <w:pPr>
                  <w:tabs>
                    <w:tab w:val="left" w:pos="397"/>
                    <w:tab w:val="center" w:pos="5695"/>
                  </w:tabs>
                  <w:jc w:val="center"/>
                  <w:rPr>
                    <w:rFonts w:asciiTheme="majorHAnsi" w:eastAsiaTheme="majorEastAsia" w:hAnsiTheme="majorHAnsi" w:cstheme="majorBidi"/>
                    <w:b w:val="0"/>
                    <w:bCs w:val="0"/>
                    <w:color w:val="F3642C" w:themeColor="text2"/>
                    <w:spacing w:val="5"/>
                    <w:kern w:val="28"/>
                    <w:sz w:val="24"/>
                    <w:szCs w:val="24"/>
                    <w14:ligatures w14:val="standardContextual"/>
                    <w14:cntxtAlts/>
                  </w:rPr>
                </w:pPr>
              </w:p>
            </w:tc>
          </w:tr>
          <w:tr w:rsidR="002A2E02" w14:paraId="477CC66C" w14:textId="77777777" w:rsidTr="005D120C">
            <w:trPr>
              <w:trHeight w:val="228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56" w:type="dxa"/>
                <w:shd w:val="clear" w:color="auto" w:fill="3F1D5A" w:themeFill="accent1"/>
                <w:vAlign w:val="center"/>
              </w:tcPr>
              <w:p w14:paraId="688EC086" w14:textId="77777777" w:rsidR="002A2E02" w:rsidRPr="005D120C" w:rsidRDefault="005D120C" w:rsidP="005D120C">
                <w:pPr>
                  <w:jc w:val="center"/>
                  <w:rPr>
                    <w:rFonts w:asciiTheme="majorHAnsi" w:eastAsiaTheme="majorEastAsia" w:hAnsiTheme="majorHAnsi" w:cstheme="majorBidi"/>
                    <w:color w:val="F3642C" w:themeColor="text2"/>
                    <w:spacing w:val="5"/>
                    <w:kern w:val="28"/>
                    <w:sz w:val="20"/>
                    <w:szCs w:val="20"/>
                    <w14:ligatures w14:val="standardContextual"/>
                    <w14:cntxtAlts/>
                  </w:rPr>
                </w:pPr>
                <w:r>
                  <w:rPr>
                    <w:rFonts w:asciiTheme="majorHAnsi" w:eastAsiaTheme="majorEastAsia" w:hAnsiTheme="majorHAnsi" w:cstheme="majorBidi"/>
                    <w:noProof/>
                    <w:color w:val="F3642C" w:themeColor="text2"/>
                    <w:spacing w:val="5"/>
                    <w:kern w:val="28"/>
                    <w:sz w:val="96"/>
                    <w:szCs w:val="56"/>
                  </w:rPr>
                  <mc:AlternateContent>
                    <mc:Choice Requires="wps">
                      <w:drawing>
                        <wp:inline distT="0" distB="0" distL="0" distR="0" wp14:anchorId="52D4633A" wp14:editId="38EF83A2">
                          <wp:extent cx="6495393" cy="676894"/>
                          <wp:effectExtent l="0" t="0" r="0" b="9525"/>
                          <wp:docPr id="26" name="Text Box 2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6495393" cy="6768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2A189BE" w14:textId="77777777" w:rsidR="00942D37" w:rsidRPr="005D120C" w:rsidRDefault="00942D37" w:rsidP="005D120C">
                                      <w:pPr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The goal of this </w:t>
                                      </w:r>
                                      <w:r w:rsidR="003B7C5C">
                                        <w:rPr>
                                          <w:color w:val="FFFFFF" w:themeColor="background1"/>
                                        </w:rPr>
                                        <w:t>resource guide</w:t>
                                      </w: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is to provide all the pertinent information local public health aut</w:t>
                                      </w:r>
                                      <w:r w:rsidR="00ED0CE7">
                                        <w:rPr>
                                          <w:color w:val="FFFFFF" w:themeColor="background1"/>
                                        </w:rPr>
                                        <w:t xml:space="preserve">horities </w:t>
                                      </w:r>
                                      <w:r w:rsidR="00BC011C">
                                        <w:rPr>
                                          <w:color w:val="FFFFFF" w:themeColor="background1"/>
                                        </w:rPr>
                                        <w:t xml:space="preserve">may </w:t>
                                      </w:r>
                                      <w:r w:rsidR="00ED0CE7">
                                        <w:rPr>
                                          <w:color w:val="FFFFFF" w:themeColor="background1"/>
                                        </w:rPr>
                                        <w:t xml:space="preserve">need when considering </w:t>
                                      </w: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different models to deliver public health services. 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 w14:anchorId="52D4633A" id="Text Box 26" o:spid="_x0000_s1028" type="#_x0000_t202" style="width:511.45pt;height:5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" filled="f" stroked="f">
                          <v:textbox>
                            <w:txbxContent>
                              <w:p w14:paraId="12A189BE" w14:textId="77777777" w:rsidR="00942D37" w:rsidRPr="005D120C" w:rsidRDefault="00942D37" w:rsidP="005D120C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The goal of this </w:t>
                                </w:r>
                                <w:r w:rsidR="003B7C5C">
                                  <w:rPr>
                                    <w:color w:val="FFFFFF" w:themeColor="background1"/>
                                  </w:rPr>
                                  <w:t>resource guide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t xml:space="preserve"> is to provide all the pertinent information local public health aut</w:t>
                                </w:r>
                                <w:r w:rsidR="00ED0CE7">
                                  <w:rPr>
                                    <w:color w:val="FFFFFF" w:themeColor="background1"/>
                                  </w:rPr>
                                  <w:t xml:space="preserve">horities </w:t>
                                </w:r>
                                <w:r w:rsidR="00BC011C">
                                  <w:rPr>
                                    <w:color w:val="FFFFFF" w:themeColor="background1"/>
                                  </w:rPr>
                                  <w:t xml:space="preserve">may </w:t>
                                </w:r>
                                <w:r w:rsidR="00ED0CE7">
                                  <w:rPr>
                                    <w:color w:val="FFFFFF" w:themeColor="background1"/>
                                  </w:rPr>
                                  <w:t xml:space="preserve">need when considering 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t xml:space="preserve">different models to deliver public health services.  </w:t>
                                </w:r>
                              </w:p>
                            </w:txbxContent>
                          </v:textbox>
                          <w10:anchorlock/>
                        </v:shape>
                      </w:pict>
                    </mc:Fallback>
                  </mc:AlternateContent>
                </w:r>
              </w:p>
            </w:tc>
          </w:tr>
          <w:tr w:rsidR="005D120C" w14:paraId="3B8AB76C" w14:textId="77777777" w:rsidTr="005D120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7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256" w:type="dxa"/>
                <w:shd w:val="clear" w:color="auto" w:fill="auto"/>
                <w:vAlign w:val="center"/>
              </w:tcPr>
              <w:p w14:paraId="18D4ECBC" w14:textId="77777777" w:rsidR="002A2E02" w:rsidRDefault="002A2E02" w:rsidP="005D120C">
                <w:pPr>
                  <w:jc w:val="center"/>
                  <w:rPr>
                    <w:rFonts w:asciiTheme="majorHAnsi" w:eastAsiaTheme="majorEastAsia" w:hAnsiTheme="majorHAnsi" w:cstheme="majorBidi"/>
                    <w:color w:val="F3642C" w:themeColor="text2"/>
                    <w:spacing w:val="5"/>
                    <w:kern w:val="28"/>
                    <w:sz w:val="96"/>
                    <w:szCs w:val="56"/>
                    <w14:ligatures w14:val="standardContextual"/>
                    <w14:cntxtAlts/>
                  </w:rPr>
                </w:pPr>
              </w:p>
            </w:tc>
          </w:tr>
        </w:tbl>
        <w:p w14:paraId="53AB7CE1" w14:textId="77777777" w:rsidR="006D72E7" w:rsidRDefault="001C62C8">
          <w:p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5799B657" wp14:editId="3EF5154D">
                    <wp:simplePos x="0" y="0"/>
                    <wp:positionH relativeFrom="column">
                      <wp:posOffset>-899556</wp:posOffset>
                    </wp:positionH>
                    <wp:positionV relativeFrom="paragraph">
                      <wp:posOffset>6266955</wp:posOffset>
                    </wp:positionV>
                    <wp:extent cx="4088749" cy="3393580"/>
                    <wp:effectExtent l="0" t="0" r="7620" b="0"/>
                    <wp:wrapNone/>
                    <wp:docPr id="28" name="Group 28" descr="Hexagonal shapes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088749" cy="3393580"/>
                              <a:chOff x="0" y="0"/>
                              <a:chExt cx="4088749" cy="339358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Graphic 19" descr="hexagon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90005"/>
                                <a:ext cx="2771775" cy="32035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Graphic 20" descr="hexagon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4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137559" y="0"/>
                                <a:ext cx="1647825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Graphic 21" descr="hexagon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05694" y="59377"/>
                                <a:ext cx="1583055" cy="1832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26962B5" id="Group 28" o:spid="_x0000_s1026" alt="Hexagonal shapes" style="position:absolute;margin-left:-70.85pt;margin-top:493.45pt;width:321.95pt;height:267.2pt;z-index:251666432" coordsize="40887,33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">
                    <v:shape id="Graphic 19" o:spid="_x0000_s1027" type="#_x0000_t75" alt="hexagon 2" style="position:absolute;top:1900;width:27717;height:32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">
                      <v:imagedata r:id="rId16" o:title="hexagon 2"/>
                    </v:shape>
                    <v:shape id="Graphic 20" o:spid="_x0000_s1028" type="#_x0000_t75" alt="hexagon 3" style="position:absolute;left:21375;width:16478;height:19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">
                      <v:imagedata r:id="rId18" o:title="hexagon 3"/>
                    </v:shape>
                    <v:shape id="Graphic 21" o:spid="_x0000_s1029" type="#_x0000_t75" alt="hexagon 4" style="position:absolute;left:25056;top:593;width:15831;height:18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">
                      <v:imagedata r:id="rId17" o:title="hexagon 4"/>
                    </v:shape>
                  </v:group>
                </w:pict>
              </mc:Fallback>
            </mc:AlternateContent>
          </w:r>
          <w:r w:rsidR="005D120C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5B3F01D0" wp14:editId="1B357669">
                <wp:simplePos x="0" y="0"/>
                <wp:positionH relativeFrom="column">
                  <wp:posOffset>5012056</wp:posOffset>
                </wp:positionH>
                <wp:positionV relativeFrom="paragraph">
                  <wp:posOffset>6761050</wp:posOffset>
                </wp:positionV>
                <wp:extent cx="2345690" cy="2715131"/>
                <wp:effectExtent l="0" t="0" r="0" b="9525"/>
                <wp:wrapNone/>
                <wp:docPr id="23" name="Graphic 23" descr="hexago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Graphic 13" descr="hexagon 1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483" cy="2719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  <w:br w:type="page"/>
          </w:r>
        </w:p>
        <w:p w14:paraId="74E2AAFD" w14:textId="77777777" w:rsidR="000C0D5C" w:rsidRPr="001E4799" w:rsidRDefault="000C0D5C">
          <w:p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48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48"/>
              <w:szCs w:val="56"/>
              <w14:ligatures w14:val="standardContextual"/>
              <w14:cntxtAlts/>
            </w:rPr>
            <w:lastRenderedPageBreak/>
            <w:t>Contents</w:t>
          </w:r>
        </w:p>
        <w:p w14:paraId="36C6914A" w14:textId="77777777" w:rsidR="00BC011C" w:rsidRPr="001E4799" w:rsidRDefault="00BC011C" w:rsidP="00BC011C">
          <w:p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36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36"/>
              <w:szCs w:val="56"/>
              <w14:ligatures w14:val="standardContextual"/>
              <w14:cntxtAlts/>
            </w:rPr>
            <w:t>Background and Introduction</w:t>
          </w:r>
        </w:p>
        <w:p w14:paraId="7AC09494" w14:textId="77777777" w:rsidR="000C0D5C" w:rsidRPr="001E4799" w:rsidRDefault="000C0D5C">
          <w:p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36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36"/>
              <w:szCs w:val="56"/>
              <w14:ligatures w14:val="standardContextual"/>
              <w14:cntxtAlts/>
            </w:rPr>
            <w:t>Acknowledgements</w:t>
          </w:r>
        </w:p>
        <w:p w14:paraId="4910E3A8" w14:textId="77777777" w:rsidR="000C0D5C" w:rsidRPr="001E4799" w:rsidRDefault="000C0D5C">
          <w:p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36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36"/>
              <w:szCs w:val="56"/>
              <w14:ligatures w14:val="standardContextual"/>
              <w14:cntxtAlts/>
            </w:rPr>
            <w:t>Chapters</w:t>
          </w:r>
        </w:p>
        <w:p w14:paraId="711596A1" w14:textId="29D046D6" w:rsidR="00AB7830" w:rsidRPr="001E4799" w:rsidRDefault="00AB7830" w:rsidP="00AB7830">
          <w:pPr>
            <w:pStyle w:val="ListParagraph"/>
            <w:numPr>
              <w:ilvl w:val="0"/>
              <w:numId w:val="2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36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36"/>
              <w:szCs w:val="56"/>
              <w14:ligatures w14:val="standardContextual"/>
              <w14:cntxtAlts/>
            </w:rPr>
            <w:t>Public Health Overview</w:t>
          </w:r>
        </w:p>
        <w:p w14:paraId="363A51CA" w14:textId="2ADC7CF3" w:rsidR="00AB7830" w:rsidRPr="001E4799" w:rsidRDefault="00AB7830" w:rsidP="00AB7830">
          <w:pPr>
            <w:pStyle w:val="ListParagraph"/>
            <w:numPr>
              <w:ilvl w:val="0"/>
              <w:numId w:val="6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 xml:space="preserve">Oregon Public Health </w:t>
          </w:r>
          <w:r w:rsidR="00090051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 xml:space="preserve">System </w:t>
          </w: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Overview</w:t>
          </w:r>
        </w:p>
        <w:p w14:paraId="1BA0E72F" w14:textId="5086D678" w:rsidR="00AB7830" w:rsidRPr="001E4799" w:rsidRDefault="00AB7830" w:rsidP="00AB7830">
          <w:pPr>
            <w:pStyle w:val="ListParagraph"/>
            <w:numPr>
              <w:ilvl w:val="0"/>
              <w:numId w:val="6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Local Public Health Authority</w:t>
          </w:r>
          <w:r w:rsidR="00090051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 xml:space="preserve"> Overview</w:t>
          </w:r>
        </w:p>
        <w:p w14:paraId="5B53E130" w14:textId="7F9F22BB" w:rsidR="00AB7830" w:rsidRPr="001E4799" w:rsidRDefault="000C0D5C" w:rsidP="00AB7830">
          <w:pPr>
            <w:pStyle w:val="ListParagraph"/>
            <w:numPr>
              <w:ilvl w:val="0"/>
              <w:numId w:val="2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36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36"/>
              <w:szCs w:val="56"/>
              <w14:ligatures w14:val="standardContextual"/>
              <w14:cntxtAlts/>
            </w:rPr>
            <w:t>Legal Considerations</w:t>
          </w:r>
        </w:p>
        <w:p w14:paraId="17046994" w14:textId="3FFC7DD2" w:rsidR="00AB7830" w:rsidRPr="001E4799" w:rsidRDefault="00AB7830" w:rsidP="00AB7830">
          <w:pPr>
            <w:pStyle w:val="ListParagraph"/>
            <w:numPr>
              <w:ilvl w:val="0"/>
              <w:numId w:val="9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Required Governance Functions</w:t>
          </w:r>
        </w:p>
        <w:p w14:paraId="5473B894" w14:textId="52C108E4" w:rsidR="00AB7830" w:rsidRPr="001E4799" w:rsidRDefault="00AB7830" w:rsidP="00AB7830">
          <w:pPr>
            <w:pStyle w:val="ListParagraph"/>
            <w:numPr>
              <w:ilvl w:val="0"/>
              <w:numId w:val="9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Health Administrator Roles and Responsibilities</w:t>
          </w:r>
        </w:p>
        <w:p w14:paraId="527F041E" w14:textId="7E7622BB" w:rsidR="00AB7830" w:rsidRPr="001E4799" w:rsidRDefault="00AB7830" w:rsidP="00AB7830">
          <w:pPr>
            <w:pStyle w:val="ListParagraph"/>
            <w:numPr>
              <w:ilvl w:val="0"/>
              <w:numId w:val="9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Health Officer Roles and Responsibilities</w:t>
          </w:r>
        </w:p>
        <w:p w14:paraId="151F62FC" w14:textId="461D79DC" w:rsidR="00AB7830" w:rsidRPr="001E4799" w:rsidRDefault="00AB7830" w:rsidP="00AB7830">
          <w:pPr>
            <w:pStyle w:val="ListParagraph"/>
            <w:numPr>
              <w:ilvl w:val="0"/>
              <w:numId w:val="9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Vital Records</w:t>
          </w:r>
          <w:r w:rsidR="0084486B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 xml:space="preserve"> Guidance</w:t>
          </w:r>
        </w:p>
        <w:p w14:paraId="1A03DEB8" w14:textId="1910CFD2" w:rsidR="00BC011C" w:rsidRPr="001E4799" w:rsidRDefault="00BC011C" w:rsidP="000C0D5C">
          <w:pPr>
            <w:pStyle w:val="ListParagraph"/>
            <w:numPr>
              <w:ilvl w:val="0"/>
              <w:numId w:val="2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36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36"/>
              <w:szCs w:val="56"/>
              <w14:ligatures w14:val="standardContextual"/>
              <w14:cntxtAlts/>
            </w:rPr>
            <w:t>Public Health Funding</w:t>
          </w:r>
        </w:p>
        <w:p w14:paraId="35017193" w14:textId="2BF6059C" w:rsidR="00AB7830" w:rsidRPr="001E4799" w:rsidRDefault="00AB7830" w:rsidP="00AB7830">
          <w:pPr>
            <w:pStyle w:val="ListParagraph"/>
            <w:numPr>
              <w:ilvl w:val="0"/>
              <w:numId w:val="9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LPHA funding</w:t>
          </w:r>
          <w:r w:rsidR="00212D83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 xml:space="preserve"> Overview</w:t>
          </w:r>
        </w:p>
        <w:p w14:paraId="67C28734" w14:textId="78BDFD68" w:rsidR="00AB7830" w:rsidRPr="001E4799" w:rsidRDefault="00212D83" w:rsidP="00AB7830">
          <w:pPr>
            <w:pStyle w:val="ListParagraph"/>
            <w:numPr>
              <w:ilvl w:val="0"/>
              <w:numId w:val="9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</w:pPr>
          <w: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 xml:space="preserve">Public Health </w:t>
          </w:r>
          <w:r w:rsidR="00AB7830"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Program Summaries</w:t>
          </w:r>
        </w:p>
        <w:p w14:paraId="49E90A14" w14:textId="72F4839B" w:rsidR="00AB7830" w:rsidRPr="001E4799" w:rsidRDefault="00AB7830" w:rsidP="00AB7830">
          <w:pPr>
            <w:pStyle w:val="ListParagraph"/>
            <w:numPr>
              <w:ilvl w:val="0"/>
              <w:numId w:val="9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Discounted Drug Pricing Programs</w:t>
          </w:r>
        </w:p>
        <w:p w14:paraId="28524FED" w14:textId="21E468D4" w:rsidR="00AB7830" w:rsidRPr="001E4799" w:rsidRDefault="00AB7830" w:rsidP="00AB7830">
          <w:pPr>
            <w:pStyle w:val="ListParagraph"/>
            <w:numPr>
              <w:ilvl w:val="0"/>
              <w:numId w:val="9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Supplemental Funds for an Outbreak</w:t>
          </w:r>
        </w:p>
        <w:p w14:paraId="615A3428" w14:textId="2405EB25" w:rsidR="00AB7830" w:rsidRPr="001E4799" w:rsidRDefault="00AB7830" w:rsidP="00AB7830">
          <w:pPr>
            <w:pStyle w:val="ListParagraph"/>
            <w:numPr>
              <w:ilvl w:val="0"/>
              <w:numId w:val="9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Oregon</w:t>
          </w:r>
          <w:r w:rsidR="008324EB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 xml:space="preserve"> Medicaid Administrative Claims (</w:t>
          </w: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MAC</w:t>
          </w:r>
          <w:r w:rsidR="008324EB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)</w:t>
          </w: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 xml:space="preserve"> Program</w:t>
          </w:r>
        </w:p>
        <w:p w14:paraId="08F35253" w14:textId="72196379" w:rsidR="00AB7830" w:rsidRPr="001E4799" w:rsidRDefault="00AB7830" w:rsidP="00AB7830">
          <w:pPr>
            <w:pStyle w:val="ListParagraph"/>
            <w:numPr>
              <w:ilvl w:val="0"/>
              <w:numId w:val="9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Targeted Case Management</w:t>
          </w:r>
          <w:r w:rsidR="008324EB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 xml:space="preserve"> (TCM) Claims Submissions</w:t>
          </w:r>
        </w:p>
        <w:p w14:paraId="2183F2B1" w14:textId="05ED5E87" w:rsidR="000C0D5C" w:rsidRPr="001E4799" w:rsidRDefault="000C0D5C" w:rsidP="000C0D5C">
          <w:pPr>
            <w:pStyle w:val="ListParagraph"/>
            <w:numPr>
              <w:ilvl w:val="0"/>
              <w:numId w:val="2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36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36"/>
              <w:szCs w:val="56"/>
              <w14:ligatures w14:val="standardContextual"/>
              <w14:cntxtAlts/>
            </w:rPr>
            <w:t>Community Engagement</w:t>
          </w:r>
        </w:p>
        <w:p w14:paraId="7E500B13" w14:textId="44BDF550" w:rsidR="00AB7830" w:rsidRPr="001E4799" w:rsidRDefault="00360FA4" w:rsidP="00AB7830">
          <w:pPr>
            <w:pStyle w:val="ListParagraph"/>
            <w:numPr>
              <w:ilvl w:val="0"/>
              <w:numId w:val="9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</w:pPr>
          <w: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 xml:space="preserve">Tips for </w:t>
          </w:r>
          <w:r w:rsidR="00AB7830"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Community Engagement</w:t>
          </w:r>
        </w:p>
        <w:p w14:paraId="0D7B0C3E" w14:textId="169997AB" w:rsidR="00AB7830" w:rsidRPr="001E4799" w:rsidRDefault="00AB7830" w:rsidP="00AB7830">
          <w:pPr>
            <w:pStyle w:val="ListParagraph"/>
            <w:numPr>
              <w:ilvl w:val="0"/>
              <w:numId w:val="9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Sample Agenda for a community workshop</w:t>
          </w:r>
        </w:p>
        <w:p w14:paraId="5E022C77" w14:textId="2F6B4E69" w:rsidR="000C0D5C" w:rsidRPr="001E4799" w:rsidRDefault="00AB7830" w:rsidP="000C0D5C">
          <w:pPr>
            <w:pStyle w:val="ListParagraph"/>
            <w:numPr>
              <w:ilvl w:val="0"/>
              <w:numId w:val="2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36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36"/>
              <w:szCs w:val="56"/>
              <w14:ligatures w14:val="standardContextual"/>
              <w14:cntxtAlts/>
            </w:rPr>
            <w:t>Subcontracting</w:t>
          </w:r>
        </w:p>
        <w:p w14:paraId="42ABE34B" w14:textId="1A0998B5" w:rsidR="00AB7830" w:rsidRPr="001E4799" w:rsidRDefault="0034766F" w:rsidP="0034766F">
          <w:pPr>
            <w:pStyle w:val="ListParagraph"/>
            <w:numPr>
              <w:ilvl w:val="0"/>
              <w:numId w:val="9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Considerations for Contract Development</w:t>
          </w:r>
        </w:p>
        <w:p w14:paraId="7D342035" w14:textId="6ACBE649" w:rsidR="0034766F" w:rsidRPr="001E4799" w:rsidRDefault="0034766F" w:rsidP="0034766F">
          <w:pPr>
            <w:pStyle w:val="ListParagraph"/>
            <w:numPr>
              <w:ilvl w:val="0"/>
              <w:numId w:val="9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Contract Notification Guidance</w:t>
          </w:r>
        </w:p>
        <w:p w14:paraId="03BFAE12" w14:textId="1C86FCE9" w:rsidR="0034766F" w:rsidRPr="001E4799" w:rsidRDefault="00F57617" w:rsidP="0034766F">
          <w:pPr>
            <w:pStyle w:val="ListParagraph"/>
            <w:numPr>
              <w:ilvl w:val="0"/>
              <w:numId w:val="9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</w:pPr>
          <w: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Subcontract Monitoring</w:t>
          </w:r>
        </w:p>
        <w:p w14:paraId="08E28AAB" w14:textId="1FC75E74" w:rsidR="0034766F" w:rsidRPr="001E4799" w:rsidRDefault="0034766F" w:rsidP="0034766F">
          <w:pPr>
            <w:pStyle w:val="ListParagraph"/>
            <w:numPr>
              <w:ilvl w:val="0"/>
              <w:numId w:val="9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</w:pPr>
          <w:bookmarkStart w:id="0" w:name="_Hlk510794593"/>
          <w:bookmarkStart w:id="1" w:name="_GoBack"/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Transfer of Property</w:t>
          </w:r>
          <w:r w:rsidR="00F57617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 xml:space="preserve"> and Equipment</w:t>
          </w: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 xml:space="preserve"> Guidance</w:t>
          </w:r>
        </w:p>
        <w:bookmarkEnd w:id="0"/>
        <w:bookmarkEnd w:id="1"/>
        <w:p w14:paraId="7655B73F" w14:textId="34024390" w:rsidR="0034766F" w:rsidRPr="001E4799" w:rsidRDefault="000C0D5C" w:rsidP="0034766F">
          <w:pPr>
            <w:pStyle w:val="ListParagraph"/>
            <w:numPr>
              <w:ilvl w:val="0"/>
              <w:numId w:val="2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36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36"/>
              <w:szCs w:val="56"/>
              <w14:ligatures w14:val="standardContextual"/>
              <w14:cntxtAlts/>
            </w:rPr>
            <w:t>Evaluation</w:t>
          </w:r>
        </w:p>
        <w:p w14:paraId="55E6B258" w14:textId="3A6C4A11" w:rsidR="0034766F" w:rsidRPr="001E4799" w:rsidRDefault="0034766F" w:rsidP="0034766F">
          <w:pPr>
            <w:pStyle w:val="ListParagraph"/>
            <w:numPr>
              <w:ilvl w:val="0"/>
              <w:numId w:val="12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Documenting Lessons Learned</w:t>
          </w:r>
        </w:p>
        <w:p w14:paraId="67623009" w14:textId="1BCC7644" w:rsidR="0034766F" w:rsidRPr="001E4799" w:rsidRDefault="0034766F" w:rsidP="0034766F">
          <w:pPr>
            <w:pStyle w:val="ListParagraph"/>
            <w:numPr>
              <w:ilvl w:val="0"/>
              <w:numId w:val="12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Key Evaluation Questions</w:t>
          </w:r>
        </w:p>
        <w:p w14:paraId="464D8A70" w14:textId="048490B6" w:rsidR="000C0D5C" w:rsidRPr="001E4799" w:rsidRDefault="000C0D5C" w:rsidP="0034766F">
          <w:pPr>
            <w:spacing w:after="0"/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36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36"/>
              <w:szCs w:val="56"/>
              <w14:ligatures w14:val="standardContextual"/>
              <w14:cntxtAlts/>
            </w:rPr>
            <w:t xml:space="preserve">Appendix </w:t>
          </w:r>
        </w:p>
        <w:p w14:paraId="6CB043AC" w14:textId="411ECCD3" w:rsidR="0034766F" w:rsidRPr="001E4799" w:rsidRDefault="0034766F" w:rsidP="0034766F">
          <w:pPr>
            <w:pStyle w:val="ListParagraph"/>
            <w:numPr>
              <w:ilvl w:val="0"/>
              <w:numId w:val="13"/>
            </w:numPr>
            <w:spacing w:after="0"/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LPHA Structures</w:t>
          </w:r>
        </w:p>
        <w:p w14:paraId="55A49384" w14:textId="2E54014D" w:rsidR="0034766F" w:rsidRPr="001E4799" w:rsidRDefault="0034766F" w:rsidP="0034766F">
          <w:pPr>
            <w:pStyle w:val="ListParagraph"/>
            <w:numPr>
              <w:ilvl w:val="0"/>
              <w:numId w:val="13"/>
            </w:num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24"/>
              <w:szCs w:val="56"/>
              <w14:ligatures w14:val="standardContextual"/>
              <w14:cntxtAlts/>
            </w:rPr>
            <w:t>Online Resources</w:t>
          </w:r>
        </w:p>
        <w:p w14:paraId="27C4BE02" w14:textId="77777777" w:rsidR="00172D10" w:rsidRDefault="006D72E7">
          <w:pP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</w:pPr>
          <w:r w:rsidRPr="001E4799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52"/>
              <w:szCs w:val="56"/>
              <w14:ligatures w14:val="standardContextual"/>
              <w14:cntxtAlts/>
            </w:rPr>
            <w:br w:type="page"/>
          </w:r>
          <w:r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  <w:lastRenderedPageBreak/>
            <w:t xml:space="preserve">Background and </w:t>
          </w:r>
          <w:r w:rsidR="00931C3C">
            <w:rPr>
              <w:rFonts w:asciiTheme="majorHAnsi" w:eastAsiaTheme="majorEastAsia" w:hAnsiTheme="majorHAnsi" w:cstheme="majorBidi"/>
              <w:color w:val="F3642C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  <w:t>Objectives</w:t>
          </w:r>
        </w:p>
      </w:sdtContent>
    </w:sdt>
    <w:tbl>
      <w:tblPr>
        <w:tblStyle w:val="PlainTable4"/>
        <w:tblW w:w="11797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7814"/>
        <w:gridCol w:w="236"/>
        <w:gridCol w:w="3747"/>
      </w:tblGrid>
      <w:tr w:rsidR="00732598" w14:paraId="7EC1E0CE" w14:textId="77777777" w:rsidTr="008A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5" w:type="dxa"/>
            <w:vMerge w:val="restart"/>
            <w:vAlign w:val="bottom"/>
          </w:tcPr>
          <w:p w14:paraId="41BA2BF7" w14:textId="77777777" w:rsidR="00B903A7" w:rsidRPr="00B903A7" w:rsidRDefault="004F53E9" w:rsidP="008A25CD">
            <w:pPr>
              <w:pStyle w:val="Title"/>
              <w:rPr>
                <w:b/>
              </w:rPr>
            </w:pPr>
            <w:r>
              <w:rPr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inline distT="0" distB="0" distL="0" distR="0" wp14:anchorId="6D0C588F" wp14:editId="0DAE4B8E">
                      <wp:extent cx="4885055" cy="2152650"/>
                      <wp:effectExtent l="0" t="0" r="0" b="0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5055" cy="2152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FDB17F" w14:textId="77777777" w:rsidR="00CD4DFB" w:rsidRPr="00CD4DFB" w:rsidRDefault="00CD4DFB" w:rsidP="00CD4DFB">
                                  <w:pPr>
                                    <w:pStyle w:val="Title"/>
                                  </w:pPr>
                                  <w:r w:rsidRPr="00CD4DFB">
                                    <w:t>Background</w:t>
                                  </w:r>
                                </w:p>
                                <w:p w14:paraId="6C8F2EF9" w14:textId="4327125B" w:rsidR="00931C3C" w:rsidRPr="00CD4DFB" w:rsidRDefault="00622D20" w:rsidP="00931C3C">
                                  <w:pPr>
                                    <w:pStyle w:val="Subtitle"/>
                                    <w:rPr>
                                      <w:rFonts w:asciiTheme="majorHAnsi" w:hAnsiTheme="majorHAnsi"/>
                                      <w:iCs w:val="0"/>
                                      <w:color w:val="F3642C" w:themeColor="text2"/>
                                      <w:spacing w:val="5"/>
                                      <w:kern w:val="28"/>
                                      <w:szCs w:val="56"/>
                                      <w14:ligatures w14:val="standardContextual"/>
                                      <w14:cntxtAlts/>
                                    </w:rPr>
                                  </w:pPr>
                                  <w:r w:rsidRPr="00CD4DFB">
                                    <w:rPr>
                                      <w:rFonts w:asciiTheme="majorHAnsi" w:hAnsiTheme="majorHAnsi"/>
                                      <w:b w:val="0"/>
                                      <w:iCs w:val="0"/>
                                      <w:color w:val="auto"/>
                                      <w:spacing w:val="5"/>
                                      <w:kern w:val="28"/>
                                      <w:sz w:val="24"/>
                                      <w:szCs w:val="56"/>
                                      <w14:ligatures w14:val="standardContextual"/>
                                      <w14:cntxtAlts/>
                                    </w:rPr>
                                    <w:t xml:space="preserve">Local Public Health Authorities (LPHAs) </w:t>
                                  </w:r>
                                  <w:r w:rsidR="00FC5536">
                                    <w:rPr>
                                      <w:rFonts w:asciiTheme="majorHAnsi" w:hAnsiTheme="majorHAnsi"/>
                                      <w:b w:val="0"/>
                                      <w:iCs w:val="0"/>
                                      <w:color w:val="auto"/>
                                      <w:spacing w:val="5"/>
                                      <w:kern w:val="28"/>
                                      <w:sz w:val="24"/>
                                      <w:szCs w:val="56"/>
                                      <w14:ligatures w14:val="standardContextual"/>
                                      <w14:cntxtAlts/>
                                    </w:rPr>
                                    <w:t xml:space="preserve">throughout Oregon </w:t>
                                  </w:r>
                                  <w:r w:rsidRPr="00CD4DFB">
                                    <w:rPr>
                                      <w:rFonts w:asciiTheme="majorHAnsi" w:hAnsiTheme="majorHAnsi"/>
                                      <w:b w:val="0"/>
                                      <w:iCs w:val="0"/>
                                      <w:color w:val="auto"/>
                                      <w:spacing w:val="5"/>
                                      <w:kern w:val="28"/>
                                      <w:sz w:val="24"/>
                                      <w:szCs w:val="56"/>
                                      <w14:ligatures w14:val="standardContextual"/>
                                      <w14:cntxtAlts/>
                                    </w:rPr>
                                    <w:t>are changing how they deliver public health services and activities</w:t>
                                  </w:r>
                                  <w:r w:rsidR="00E32ED3">
                                    <w:rPr>
                                      <w:rFonts w:asciiTheme="majorHAnsi" w:hAnsiTheme="majorHAnsi"/>
                                      <w:b w:val="0"/>
                                      <w:iCs w:val="0"/>
                                      <w:color w:val="auto"/>
                                      <w:spacing w:val="5"/>
                                      <w:kern w:val="28"/>
                                      <w:sz w:val="24"/>
                                      <w:szCs w:val="56"/>
                                      <w14:ligatures w14:val="standardContextual"/>
                                      <w14:cntxtAlts/>
                                    </w:rPr>
                                    <w:t xml:space="preserve"> in response to community needs, </w:t>
                                  </w:r>
                                  <w:r w:rsidR="00E32ED3" w:rsidRPr="00CD4DFB">
                                    <w:rPr>
                                      <w:rFonts w:asciiTheme="majorHAnsi" w:hAnsiTheme="majorHAnsi"/>
                                      <w:b w:val="0"/>
                                      <w:iCs w:val="0"/>
                                      <w:color w:val="auto"/>
                                      <w:spacing w:val="5"/>
                                      <w:kern w:val="28"/>
                                      <w:sz w:val="24"/>
                                      <w:szCs w:val="56"/>
                                      <w14:ligatures w14:val="standardContextual"/>
                                      <w14:cntxtAlts/>
                                    </w:rPr>
                                    <w:t>fiscal constraints</w:t>
                                  </w:r>
                                  <w:r w:rsidR="00E32ED3">
                                    <w:rPr>
                                      <w:rFonts w:asciiTheme="majorHAnsi" w:hAnsiTheme="majorHAnsi"/>
                                      <w:b w:val="0"/>
                                      <w:iCs w:val="0"/>
                                      <w:color w:val="auto"/>
                                      <w:spacing w:val="5"/>
                                      <w:kern w:val="28"/>
                                      <w:sz w:val="24"/>
                                      <w:szCs w:val="56"/>
                                      <w14:ligatures w14:val="standardContextual"/>
                                      <w14:cntxtAlts/>
                                    </w:rPr>
                                    <w:t xml:space="preserve"> and Public Health Modernization. </w:t>
                                  </w:r>
                                  <w:r w:rsidRPr="00CD4DFB">
                                    <w:rPr>
                                      <w:rFonts w:asciiTheme="majorHAnsi" w:hAnsiTheme="majorHAnsi"/>
                                      <w:b w:val="0"/>
                                      <w:iCs w:val="0"/>
                                      <w:color w:val="auto"/>
                                      <w:spacing w:val="5"/>
                                      <w:kern w:val="28"/>
                                      <w:sz w:val="24"/>
                                      <w:szCs w:val="56"/>
                                      <w14:ligatures w14:val="standardContextual"/>
                                      <w14:cntxtAlts/>
                                    </w:rPr>
                                    <w:t xml:space="preserve"> </w:t>
                                  </w:r>
                                  <w:r w:rsidR="00CD4DFB" w:rsidRPr="00CD4DFB">
                                    <w:rPr>
                                      <w:rFonts w:asciiTheme="majorHAnsi" w:hAnsiTheme="majorHAnsi"/>
                                      <w:b w:val="0"/>
                                      <w:iCs w:val="0"/>
                                      <w:color w:val="auto"/>
                                      <w:spacing w:val="5"/>
                                      <w:kern w:val="28"/>
                                      <w:sz w:val="24"/>
                                      <w:szCs w:val="56"/>
                                      <w14:ligatures w14:val="standardContextual"/>
                                      <w14:cntxtAlts/>
                                    </w:rPr>
                                    <w:t xml:space="preserve">This </w:t>
                                  </w:r>
                                  <w:r w:rsidR="003B7C5C">
                                    <w:rPr>
                                      <w:rFonts w:asciiTheme="majorHAnsi" w:hAnsiTheme="majorHAnsi"/>
                                      <w:b w:val="0"/>
                                      <w:iCs w:val="0"/>
                                      <w:color w:val="auto"/>
                                      <w:spacing w:val="5"/>
                                      <w:kern w:val="28"/>
                                      <w:sz w:val="24"/>
                                      <w:szCs w:val="56"/>
                                      <w14:ligatures w14:val="standardContextual"/>
                                      <w14:cntxtAlts/>
                                    </w:rPr>
                                    <w:t>resource guide</w:t>
                                  </w:r>
                                  <w:r w:rsidR="00CD4DFB" w:rsidRPr="00CD4DFB">
                                    <w:rPr>
                                      <w:rFonts w:asciiTheme="majorHAnsi" w:hAnsiTheme="majorHAnsi"/>
                                      <w:b w:val="0"/>
                                      <w:iCs w:val="0"/>
                                      <w:color w:val="auto"/>
                                      <w:spacing w:val="5"/>
                                      <w:kern w:val="28"/>
                                      <w:sz w:val="24"/>
                                      <w:szCs w:val="56"/>
                                      <w14:ligatures w14:val="standardContextual"/>
                                      <w14:cntxtAlts/>
                                    </w:rPr>
                                    <w:t xml:space="preserve"> will provide information LPHAs </w:t>
                                  </w:r>
                                  <w:r w:rsidR="001E4799">
                                    <w:rPr>
                                      <w:rFonts w:asciiTheme="majorHAnsi" w:hAnsiTheme="majorHAnsi"/>
                                      <w:b w:val="0"/>
                                      <w:iCs w:val="0"/>
                                      <w:color w:val="auto"/>
                                      <w:spacing w:val="5"/>
                                      <w:kern w:val="28"/>
                                      <w:sz w:val="24"/>
                                      <w:szCs w:val="56"/>
                                      <w14:ligatures w14:val="standardContextual"/>
                                      <w14:cntxtAlts/>
                                    </w:rPr>
                                    <w:t xml:space="preserve">or health administrators </w:t>
                                  </w:r>
                                  <w:r w:rsidR="00E32ED3">
                                    <w:rPr>
                                      <w:rFonts w:asciiTheme="majorHAnsi" w:hAnsiTheme="majorHAnsi"/>
                                      <w:b w:val="0"/>
                                      <w:iCs w:val="0"/>
                                      <w:color w:val="auto"/>
                                      <w:spacing w:val="5"/>
                                      <w:kern w:val="28"/>
                                      <w:sz w:val="24"/>
                                      <w:szCs w:val="56"/>
                                      <w14:ligatures w14:val="standardContextual"/>
                                      <w14:cntxtAlts/>
                                    </w:rPr>
                                    <w:t xml:space="preserve">may need </w:t>
                                  </w:r>
                                  <w:r w:rsidR="00CD4DFB" w:rsidRPr="00CD4DFB">
                                    <w:rPr>
                                      <w:rFonts w:asciiTheme="majorHAnsi" w:hAnsiTheme="majorHAnsi"/>
                                      <w:b w:val="0"/>
                                      <w:iCs w:val="0"/>
                                      <w:color w:val="auto"/>
                                      <w:spacing w:val="5"/>
                                      <w:kern w:val="28"/>
                                      <w:sz w:val="24"/>
                                      <w:szCs w:val="56"/>
                                      <w14:ligatures w14:val="standardContextual"/>
                                      <w14:cntxtAlts/>
                                    </w:rPr>
                                    <w:t>as they navigate transition</w:t>
                                  </w:r>
                                  <w:r w:rsidR="00735E63">
                                    <w:rPr>
                                      <w:rFonts w:asciiTheme="majorHAnsi" w:hAnsiTheme="majorHAnsi"/>
                                      <w:b w:val="0"/>
                                      <w:iCs w:val="0"/>
                                      <w:color w:val="auto"/>
                                      <w:spacing w:val="5"/>
                                      <w:kern w:val="28"/>
                                      <w:sz w:val="24"/>
                                      <w:szCs w:val="56"/>
                                      <w14:ligatures w14:val="standardContextual"/>
                                      <w14:cntxtAlts/>
                                    </w:rPr>
                                    <w:t>ing</w:t>
                                  </w:r>
                                  <w:r w:rsidR="00CD4DFB" w:rsidRPr="00CD4DFB">
                                    <w:rPr>
                                      <w:rFonts w:asciiTheme="majorHAnsi" w:hAnsiTheme="majorHAnsi"/>
                                      <w:b w:val="0"/>
                                      <w:iCs w:val="0"/>
                                      <w:color w:val="auto"/>
                                      <w:spacing w:val="5"/>
                                      <w:kern w:val="28"/>
                                      <w:sz w:val="24"/>
                                      <w:szCs w:val="56"/>
                                      <w14:ligatures w14:val="standardContextual"/>
                                      <w14:cntxtAlts/>
                                    </w:rPr>
                                    <w:t xml:space="preserve"> public health services or programs. </w:t>
                                  </w:r>
                                </w:p>
                                <w:p w14:paraId="4C09FE7E" w14:textId="77777777" w:rsidR="00942D37" w:rsidRPr="00622D20" w:rsidRDefault="00942D37" w:rsidP="004F53E9">
                                  <w:pPr>
                                    <w:pStyle w:val="Title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0C588F" id="Text Box 10" o:spid="_x0000_s1029" type="#_x0000_t202" style="width:384.65pt;height:1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" filled="f" stroked="f">
                      <v:textbox>
                        <w:txbxContent>
                          <w:p w14:paraId="31FDB17F" w14:textId="77777777" w:rsidR="00CD4DFB" w:rsidRPr="00CD4DFB" w:rsidRDefault="00CD4DFB" w:rsidP="00CD4DFB">
                            <w:pPr>
                              <w:pStyle w:val="Title"/>
                            </w:pPr>
                            <w:r w:rsidRPr="00CD4DFB">
                              <w:t>Background</w:t>
                            </w:r>
                          </w:p>
                          <w:p w14:paraId="6C8F2EF9" w14:textId="4327125B" w:rsidR="00931C3C" w:rsidRPr="00CD4DFB" w:rsidRDefault="00622D20" w:rsidP="00931C3C">
                            <w:pPr>
                              <w:pStyle w:val="Subtitle"/>
                              <w:rPr>
                                <w:rFonts w:asciiTheme="majorHAnsi" w:hAnsiTheme="majorHAnsi"/>
                                <w:iCs w:val="0"/>
                                <w:color w:val="F3642C" w:themeColor="text2"/>
                                <w:spacing w:val="5"/>
                                <w:kern w:val="28"/>
                                <w:szCs w:val="56"/>
                                <w14:ligatures w14:val="standardContextual"/>
                                <w14:cntxtAlts/>
                              </w:rPr>
                            </w:pPr>
                            <w:r w:rsidRPr="00CD4DFB">
                              <w:rPr>
                                <w:rFonts w:asciiTheme="majorHAnsi" w:hAnsiTheme="majorHAnsi"/>
                                <w:b w:val="0"/>
                                <w:iCs w:val="0"/>
                                <w:color w:val="auto"/>
                                <w:spacing w:val="5"/>
                                <w:kern w:val="28"/>
                                <w:sz w:val="24"/>
                                <w:szCs w:val="56"/>
                                <w14:ligatures w14:val="standardContextual"/>
                                <w14:cntxtAlts/>
                              </w:rPr>
                              <w:t xml:space="preserve">Local Public Health Authorities (LPHAs) </w:t>
                            </w:r>
                            <w:r w:rsidR="00FC5536">
                              <w:rPr>
                                <w:rFonts w:asciiTheme="majorHAnsi" w:hAnsiTheme="majorHAnsi"/>
                                <w:b w:val="0"/>
                                <w:iCs w:val="0"/>
                                <w:color w:val="auto"/>
                                <w:spacing w:val="5"/>
                                <w:kern w:val="28"/>
                                <w:sz w:val="24"/>
                                <w:szCs w:val="56"/>
                                <w14:ligatures w14:val="standardContextual"/>
                                <w14:cntxtAlts/>
                              </w:rPr>
                              <w:t xml:space="preserve">throughout Oregon </w:t>
                            </w:r>
                            <w:r w:rsidRPr="00CD4DFB">
                              <w:rPr>
                                <w:rFonts w:asciiTheme="majorHAnsi" w:hAnsiTheme="majorHAnsi"/>
                                <w:b w:val="0"/>
                                <w:iCs w:val="0"/>
                                <w:color w:val="auto"/>
                                <w:spacing w:val="5"/>
                                <w:kern w:val="28"/>
                                <w:sz w:val="24"/>
                                <w:szCs w:val="56"/>
                                <w14:ligatures w14:val="standardContextual"/>
                                <w14:cntxtAlts/>
                              </w:rPr>
                              <w:t>are changing how they deliver public health services and activities</w:t>
                            </w:r>
                            <w:r w:rsidR="00E32ED3">
                              <w:rPr>
                                <w:rFonts w:asciiTheme="majorHAnsi" w:hAnsiTheme="majorHAnsi"/>
                                <w:b w:val="0"/>
                                <w:iCs w:val="0"/>
                                <w:color w:val="auto"/>
                                <w:spacing w:val="5"/>
                                <w:kern w:val="28"/>
                                <w:sz w:val="24"/>
                                <w:szCs w:val="56"/>
                                <w14:ligatures w14:val="standardContextual"/>
                                <w14:cntxtAlts/>
                              </w:rPr>
                              <w:t xml:space="preserve"> in response to community needs, </w:t>
                            </w:r>
                            <w:r w:rsidR="00E32ED3" w:rsidRPr="00CD4DFB">
                              <w:rPr>
                                <w:rFonts w:asciiTheme="majorHAnsi" w:hAnsiTheme="majorHAnsi"/>
                                <w:b w:val="0"/>
                                <w:iCs w:val="0"/>
                                <w:color w:val="auto"/>
                                <w:spacing w:val="5"/>
                                <w:kern w:val="28"/>
                                <w:sz w:val="24"/>
                                <w:szCs w:val="56"/>
                                <w14:ligatures w14:val="standardContextual"/>
                                <w14:cntxtAlts/>
                              </w:rPr>
                              <w:t>fiscal constraints</w:t>
                            </w:r>
                            <w:r w:rsidR="00E32ED3">
                              <w:rPr>
                                <w:rFonts w:asciiTheme="majorHAnsi" w:hAnsiTheme="majorHAnsi"/>
                                <w:b w:val="0"/>
                                <w:iCs w:val="0"/>
                                <w:color w:val="auto"/>
                                <w:spacing w:val="5"/>
                                <w:kern w:val="28"/>
                                <w:sz w:val="24"/>
                                <w:szCs w:val="56"/>
                                <w14:ligatures w14:val="standardContextual"/>
                                <w14:cntxtAlts/>
                              </w:rPr>
                              <w:t xml:space="preserve"> and Public Health Modernization. </w:t>
                            </w:r>
                            <w:r w:rsidRPr="00CD4DFB">
                              <w:rPr>
                                <w:rFonts w:asciiTheme="majorHAnsi" w:hAnsiTheme="majorHAnsi"/>
                                <w:b w:val="0"/>
                                <w:iCs w:val="0"/>
                                <w:color w:val="auto"/>
                                <w:spacing w:val="5"/>
                                <w:kern w:val="28"/>
                                <w:sz w:val="24"/>
                                <w:szCs w:val="56"/>
                                <w14:ligatures w14:val="standardContextual"/>
                                <w14:cntxtAlts/>
                              </w:rPr>
                              <w:t xml:space="preserve"> </w:t>
                            </w:r>
                            <w:r w:rsidR="00CD4DFB" w:rsidRPr="00CD4DFB">
                              <w:rPr>
                                <w:rFonts w:asciiTheme="majorHAnsi" w:hAnsiTheme="majorHAnsi"/>
                                <w:b w:val="0"/>
                                <w:iCs w:val="0"/>
                                <w:color w:val="auto"/>
                                <w:spacing w:val="5"/>
                                <w:kern w:val="28"/>
                                <w:sz w:val="24"/>
                                <w:szCs w:val="56"/>
                                <w14:ligatures w14:val="standardContextual"/>
                                <w14:cntxtAlts/>
                              </w:rPr>
                              <w:t xml:space="preserve">This </w:t>
                            </w:r>
                            <w:r w:rsidR="003B7C5C">
                              <w:rPr>
                                <w:rFonts w:asciiTheme="majorHAnsi" w:hAnsiTheme="majorHAnsi"/>
                                <w:b w:val="0"/>
                                <w:iCs w:val="0"/>
                                <w:color w:val="auto"/>
                                <w:spacing w:val="5"/>
                                <w:kern w:val="28"/>
                                <w:sz w:val="24"/>
                                <w:szCs w:val="56"/>
                                <w14:ligatures w14:val="standardContextual"/>
                                <w14:cntxtAlts/>
                              </w:rPr>
                              <w:t>resource guide</w:t>
                            </w:r>
                            <w:r w:rsidR="00CD4DFB" w:rsidRPr="00CD4DFB">
                              <w:rPr>
                                <w:rFonts w:asciiTheme="majorHAnsi" w:hAnsiTheme="majorHAnsi"/>
                                <w:b w:val="0"/>
                                <w:iCs w:val="0"/>
                                <w:color w:val="auto"/>
                                <w:spacing w:val="5"/>
                                <w:kern w:val="28"/>
                                <w:sz w:val="24"/>
                                <w:szCs w:val="56"/>
                                <w14:ligatures w14:val="standardContextual"/>
                                <w14:cntxtAlts/>
                              </w:rPr>
                              <w:t xml:space="preserve"> will provide information LPHAs </w:t>
                            </w:r>
                            <w:r w:rsidR="001E4799">
                              <w:rPr>
                                <w:rFonts w:asciiTheme="majorHAnsi" w:hAnsiTheme="majorHAnsi"/>
                                <w:b w:val="0"/>
                                <w:iCs w:val="0"/>
                                <w:color w:val="auto"/>
                                <w:spacing w:val="5"/>
                                <w:kern w:val="28"/>
                                <w:sz w:val="24"/>
                                <w:szCs w:val="56"/>
                                <w14:ligatures w14:val="standardContextual"/>
                                <w14:cntxtAlts/>
                              </w:rPr>
                              <w:t xml:space="preserve">or health administrators </w:t>
                            </w:r>
                            <w:r w:rsidR="00E32ED3">
                              <w:rPr>
                                <w:rFonts w:asciiTheme="majorHAnsi" w:hAnsiTheme="majorHAnsi"/>
                                <w:b w:val="0"/>
                                <w:iCs w:val="0"/>
                                <w:color w:val="auto"/>
                                <w:spacing w:val="5"/>
                                <w:kern w:val="28"/>
                                <w:sz w:val="24"/>
                                <w:szCs w:val="56"/>
                                <w14:ligatures w14:val="standardContextual"/>
                                <w14:cntxtAlts/>
                              </w:rPr>
                              <w:t xml:space="preserve">may need </w:t>
                            </w:r>
                            <w:r w:rsidR="00CD4DFB" w:rsidRPr="00CD4DFB">
                              <w:rPr>
                                <w:rFonts w:asciiTheme="majorHAnsi" w:hAnsiTheme="majorHAnsi"/>
                                <w:b w:val="0"/>
                                <w:iCs w:val="0"/>
                                <w:color w:val="auto"/>
                                <w:spacing w:val="5"/>
                                <w:kern w:val="28"/>
                                <w:sz w:val="24"/>
                                <w:szCs w:val="56"/>
                                <w14:ligatures w14:val="standardContextual"/>
                                <w14:cntxtAlts/>
                              </w:rPr>
                              <w:t>as they navigate transition</w:t>
                            </w:r>
                            <w:r w:rsidR="00735E63">
                              <w:rPr>
                                <w:rFonts w:asciiTheme="majorHAnsi" w:hAnsiTheme="majorHAnsi"/>
                                <w:b w:val="0"/>
                                <w:iCs w:val="0"/>
                                <w:color w:val="auto"/>
                                <w:spacing w:val="5"/>
                                <w:kern w:val="28"/>
                                <w:sz w:val="24"/>
                                <w:szCs w:val="56"/>
                                <w14:ligatures w14:val="standardContextual"/>
                                <w14:cntxtAlts/>
                              </w:rPr>
                              <w:t>ing</w:t>
                            </w:r>
                            <w:r w:rsidR="00CD4DFB" w:rsidRPr="00CD4DFB">
                              <w:rPr>
                                <w:rFonts w:asciiTheme="majorHAnsi" w:hAnsiTheme="majorHAnsi"/>
                                <w:b w:val="0"/>
                                <w:iCs w:val="0"/>
                                <w:color w:val="auto"/>
                                <w:spacing w:val="5"/>
                                <w:kern w:val="28"/>
                                <w:sz w:val="24"/>
                                <w:szCs w:val="56"/>
                                <w14:ligatures w14:val="standardContextual"/>
                                <w14:cntxtAlts/>
                              </w:rPr>
                              <w:t xml:space="preserve"> public health services or programs. </w:t>
                            </w:r>
                          </w:p>
                          <w:p w14:paraId="4C09FE7E" w14:textId="77777777" w:rsidR="00942D37" w:rsidRPr="00622D20" w:rsidRDefault="00942D37" w:rsidP="004F53E9">
                            <w:pPr>
                              <w:pStyle w:val="Title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5" w:type="dxa"/>
            <w:vMerge w:val="restart"/>
          </w:tcPr>
          <w:p w14:paraId="1E358962" w14:textId="77777777" w:rsidR="00B903A7" w:rsidRDefault="00B903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47" w:type="dxa"/>
            <w:shd w:val="clear" w:color="auto" w:fill="3F1D5A" w:themeFill="accent1"/>
            <w:vAlign w:val="center"/>
          </w:tcPr>
          <w:p w14:paraId="06E4489A" w14:textId="77777777" w:rsidR="00B903A7" w:rsidRDefault="00B903A7" w:rsidP="00426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29545BF" wp14:editId="63A1B54F">
                      <wp:extent cx="2101756" cy="1114425"/>
                      <wp:effectExtent l="0" t="0" r="0" b="9525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1756" cy="1114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C03639" w14:textId="77777777" w:rsidR="006B2A60" w:rsidRPr="00E07B97" w:rsidRDefault="006B2A60" w:rsidP="006B2A60">
                                  <w:pPr>
                                    <w:shd w:val="clear" w:color="auto" w:fill="3F1D5A" w:themeFill="accent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E07B97">
                                    <w:rPr>
                                      <w:b/>
                                      <w:sz w:val="36"/>
                                    </w:rPr>
                                    <w:t xml:space="preserve">What is a Local Public Health Authority? </w:t>
                                  </w:r>
                                </w:p>
                                <w:p w14:paraId="05ED1296" w14:textId="77777777" w:rsidR="00942D37" w:rsidRPr="005D120C" w:rsidRDefault="00942D37" w:rsidP="005D120C">
                                  <w:pPr>
                                    <w:jc w:val="center"/>
                                    <w:rPr>
                                      <w:color w:val="F3642C" w:themeColor="text2"/>
                                    </w:rPr>
                                  </w:pPr>
                                  <w:r w:rsidRPr="005D120C">
                                    <w:rPr>
                                      <w:color w:val="F3642C" w:themeColor="text2"/>
                                    </w:rPr>
                                    <w:sym w:font="Symbol" w:char="F0B7"/>
                                  </w:r>
                                  <w:r w:rsidRPr="005D120C">
                                    <w:rPr>
                                      <w:color w:val="F3642C" w:themeColor="text2"/>
                                    </w:rPr>
                                    <w:t xml:space="preserve"> </w:t>
                                  </w:r>
                                  <w:r w:rsidRPr="005D120C">
                                    <w:rPr>
                                      <w:color w:val="F3642C" w:themeColor="text2"/>
                                    </w:rPr>
                                    <w:sym w:font="Symbol" w:char="F0B7"/>
                                  </w:r>
                                  <w:r w:rsidRPr="005D120C">
                                    <w:rPr>
                                      <w:color w:val="F3642C" w:themeColor="text2"/>
                                    </w:rPr>
                                    <w:t xml:space="preserve"> </w:t>
                                  </w:r>
                                  <w:r w:rsidRPr="005D120C">
                                    <w:rPr>
                                      <w:color w:val="F3642C" w:themeColor="text2"/>
                                    </w:rPr>
                                    <w:sym w:font="Symbol" w:char="F0B7"/>
                                  </w:r>
                                </w:p>
                                <w:p w14:paraId="72EEAADA" w14:textId="77777777" w:rsidR="00942D37" w:rsidRPr="005D120C" w:rsidRDefault="00942D37" w:rsidP="005D12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9545BF" id="Text Box 1" o:spid="_x0000_s1030" type="#_x0000_t202" style="width:165.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" filled="f" stroked="f">
                      <v:textbox>
                        <w:txbxContent>
                          <w:p w14:paraId="41C03639" w14:textId="77777777" w:rsidR="006B2A60" w:rsidRPr="00E07B97" w:rsidRDefault="006B2A60" w:rsidP="006B2A60">
                            <w:pPr>
                              <w:shd w:val="clear" w:color="auto" w:fill="3F1D5A" w:themeFill="accent1"/>
                              <w:rPr>
                                <w:b/>
                                <w:sz w:val="36"/>
                              </w:rPr>
                            </w:pPr>
                            <w:r w:rsidRPr="00E07B97">
                              <w:rPr>
                                <w:b/>
                                <w:sz w:val="36"/>
                              </w:rPr>
                              <w:t xml:space="preserve">What is a Local Public Health Authority? </w:t>
                            </w:r>
                          </w:p>
                          <w:p w14:paraId="05ED1296" w14:textId="77777777" w:rsidR="00942D37" w:rsidRPr="005D120C" w:rsidRDefault="00942D37" w:rsidP="005D120C">
                            <w:pPr>
                              <w:jc w:val="center"/>
                              <w:rPr>
                                <w:color w:val="F3642C" w:themeColor="text2"/>
                              </w:rPr>
                            </w:pPr>
                            <w:r w:rsidRPr="005D120C">
                              <w:rPr>
                                <w:color w:val="F3642C" w:themeColor="text2"/>
                              </w:rPr>
                              <w:sym w:font="Symbol" w:char="F0B7"/>
                            </w:r>
                            <w:r w:rsidRPr="005D120C">
                              <w:rPr>
                                <w:color w:val="F3642C" w:themeColor="text2"/>
                              </w:rPr>
                              <w:t xml:space="preserve"> </w:t>
                            </w:r>
                            <w:r w:rsidRPr="005D120C">
                              <w:rPr>
                                <w:color w:val="F3642C" w:themeColor="text2"/>
                              </w:rPr>
                              <w:sym w:font="Symbol" w:char="F0B7"/>
                            </w:r>
                            <w:r w:rsidRPr="005D120C">
                              <w:rPr>
                                <w:color w:val="F3642C" w:themeColor="text2"/>
                              </w:rPr>
                              <w:t xml:space="preserve"> </w:t>
                            </w:r>
                            <w:r w:rsidRPr="005D120C">
                              <w:rPr>
                                <w:color w:val="F3642C" w:themeColor="text2"/>
                              </w:rPr>
                              <w:sym w:font="Symbol" w:char="F0B7"/>
                            </w:r>
                          </w:p>
                          <w:p w14:paraId="72EEAADA" w14:textId="77777777" w:rsidR="00942D37" w:rsidRPr="005D120C" w:rsidRDefault="00942D37" w:rsidP="005D120C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32598" w14:paraId="4D496FD4" w14:textId="77777777" w:rsidTr="008A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5" w:type="dxa"/>
            <w:vMerge/>
          </w:tcPr>
          <w:p w14:paraId="6EDA4D1F" w14:textId="77777777" w:rsidR="00B903A7" w:rsidRDefault="00B903A7"/>
        </w:tc>
        <w:tc>
          <w:tcPr>
            <w:tcW w:w="235" w:type="dxa"/>
            <w:vMerge/>
          </w:tcPr>
          <w:p w14:paraId="47CD9C11" w14:textId="77777777" w:rsidR="00B903A7" w:rsidRDefault="00B90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47" w:type="dxa"/>
            <w:vMerge w:val="restart"/>
            <w:shd w:val="clear" w:color="auto" w:fill="3F1D5A" w:themeFill="accent1"/>
            <w:vAlign w:val="center"/>
          </w:tcPr>
          <w:p w14:paraId="35E9111E" w14:textId="77777777" w:rsidR="006B2A60" w:rsidRPr="00E07B97" w:rsidRDefault="006B2A60" w:rsidP="006B2A60">
            <w:pPr>
              <w:shd w:val="clear" w:color="auto" w:fill="3F1D5A" w:themeFill="accen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</w:rPr>
            </w:pPr>
            <w:r w:rsidRPr="00E07B97">
              <w:rPr>
                <w:i/>
                <w:sz w:val="32"/>
              </w:rPr>
              <w:t xml:space="preserve">• A county government; </w:t>
            </w:r>
          </w:p>
          <w:p w14:paraId="494276AD" w14:textId="77777777" w:rsidR="006B2A60" w:rsidRPr="00E07B97" w:rsidRDefault="006B2A60" w:rsidP="006B2A60">
            <w:pPr>
              <w:shd w:val="clear" w:color="auto" w:fill="3F1D5A" w:themeFill="accen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</w:rPr>
            </w:pPr>
          </w:p>
          <w:p w14:paraId="15CFAF54" w14:textId="77777777" w:rsidR="006B2A60" w:rsidRPr="00E07B97" w:rsidRDefault="006B2A60" w:rsidP="006B2A60">
            <w:pPr>
              <w:shd w:val="clear" w:color="auto" w:fill="3F1D5A" w:themeFill="accen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</w:rPr>
            </w:pPr>
            <w:r w:rsidRPr="00E07B97">
              <w:rPr>
                <w:i/>
                <w:sz w:val="32"/>
              </w:rPr>
              <w:t>• A health district formed under ORS 431.443 (two or more contiguous counties combine for purpose of formi</w:t>
            </w:r>
            <w:r w:rsidR="00E07B97" w:rsidRPr="00E07B97">
              <w:rPr>
                <w:i/>
                <w:sz w:val="32"/>
              </w:rPr>
              <w:t>ng a public health district);</w:t>
            </w:r>
          </w:p>
          <w:p w14:paraId="5B85F33E" w14:textId="77777777" w:rsidR="006B2A60" w:rsidRPr="00E07B97" w:rsidRDefault="006B2A60" w:rsidP="006B2A60">
            <w:pPr>
              <w:shd w:val="clear" w:color="auto" w:fill="3F1D5A" w:themeFill="accen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</w:rPr>
            </w:pPr>
          </w:p>
          <w:p w14:paraId="3CD18789" w14:textId="77777777" w:rsidR="00B903A7" w:rsidRPr="00E07B97" w:rsidRDefault="006B2A60" w:rsidP="006B2A60">
            <w:pPr>
              <w:shd w:val="clear" w:color="auto" w:fill="3F1D5A" w:themeFill="accen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32"/>
              </w:rPr>
            </w:pPr>
            <w:r w:rsidRPr="00E07B97">
              <w:rPr>
                <w:i/>
                <w:sz w:val="32"/>
              </w:rPr>
              <w:t xml:space="preserve">• An intergovernmental entity that provides public health services pursuant to agreement </w:t>
            </w:r>
            <w:proofErr w:type="gramStart"/>
            <w:r w:rsidRPr="00E07B97">
              <w:rPr>
                <w:i/>
                <w:sz w:val="32"/>
              </w:rPr>
              <w:t>entered into</w:t>
            </w:r>
            <w:proofErr w:type="gramEnd"/>
            <w:r w:rsidRPr="00E07B97">
              <w:rPr>
                <w:i/>
                <w:sz w:val="32"/>
              </w:rPr>
              <w:t xml:space="preserve"> ORS 190.010</w:t>
            </w:r>
          </w:p>
        </w:tc>
      </w:tr>
      <w:tr w:rsidR="00732598" w14:paraId="627CEAEC" w14:textId="77777777" w:rsidTr="001C62C8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5" w:type="dxa"/>
            <w:vAlign w:val="center"/>
          </w:tcPr>
          <w:p w14:paraId="155408C9" w14:textId="77777777" w:rsidR="00B903A7" w:rsidRPr="00B903A7" w:rsidRDefault="00260E5B" w:rsidP="00260E5B">
            <w:pPr>
              <w:pStyle w:val="Subtitle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B57A87" wp14:editId="462A7D49">
                      <wp:extent cx="4749421" cy="4031311"/>
                      <wp:effectExtent l="0" t="0" r="0" b="7620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9421" cy="40313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FAB3CE" w14:textId="77777777" w:rsidR="00931C3C" w:rsidRPr="00735E63" w:rsidRDefault="00931C3C" w:rsidP="00931C3C">
                                  <w:pPr>
                                    <w:pStyle w:val="Title"/>
                                    <w:rPr>
                                      <w:sz w:val="48"/>
                                    </w:rPr>
                                  </w:pPr>
                                  <w:r w:rsidRPr="00735E63">
                                    <w:rPr>
                                      <w:sz w:val="48"/>
                                    </w:rPr>
                                    <w:t>Objectives</w:t>
                                  </w:r>
                                </w:p>
                                <w:p w14:paraId="14D09FD5" w14:textId="77777777" w:rsidR="00942D37" w:rsidRPr="00735E63" w:rsidRDefault="00942D37" w:rsidP="00B76B9C">
                                  <w:pPr>
                                    <w:pStyle w:val="Subtitle"/>
                                    <w:rPr>
                                      <w:sz w:val="32"/>
                                    </w:rPr>
                                  </w:pPr>
                                  <w:r w:rsidRPr="00735E63">
                                    <w:rPr>
                                      <w:sz w:val="32"/>
                                    </w:rPr>
                                    <w:t xml:space="preserve">The governing bodies of LPHAs will: </w:t>
                                  </w:r>
                                </w:p>
                                <w:p w14:paraId="2290787C" w14:textId="77777777" w:rsidR="00E32ED3" w:rsidRPr="00735E63" w:rsidRDefault="00E32ED3" w:rsidP="00E32ED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sz w:val="24"/>
                                    </w:rPr>
                                  </w:pPr>
                                  <w:r w:rsidRPr="00735E63">
                                    <w:rPr>
                                      <w:sz w:val="24"/>
                                    </w:rPr>
                                    <w:t xml:space="preserve">Describe the general structure of Oregon’s public health system </w:t>
                                  </w:r>
                                </w:p>
                                <w:p w14:paraId="1B6AF92D" w14:textId="77777777" w:rsidR="00942D37" w:rsidRPr="00735E63" w:rsidRDefault="00E32ED3" w:rsidP="00F5377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sz w:val="24"/>
                                    </w:rPr>
                                  </w:pPr>
                                  <w:r w:rsidRPr="00735E63">
                                    <w:rPr>
                                      <w:sz w:val="24"/>
                                    </w:rPr>
                                    <w:t>Identify</w:t>
                                  </w:r>
                                  <w:r w:rsidR="00942D37" w:rsidRPr="00735E63">
                                    <w:rPr>
                                      <w:sz w:val="24"/>
                                    </w:rPr>
                                    <w:t xml:space="preserve"> the legal requirements of an LPHA </w:t>
                                  </w:r>
                                </w:p>
                                <w:p w14:paraId="71E5FBCD" w14:textId="77777777" w:rsidR="00E32ED3" w:rsidRPr="00735E63" w:rsidRDefault="00E32ED3" w:rsidP="00F5377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sz w:val="24"/>
                                    </w:rPr>
                                  </w:pPr>
                                  <w:r w:rsidRPr="00735E63">
                                    <w:rPr>
                                      <w:sz w:val="24"/>
                                    </w:rPr>
                                    <w:t>Understand</w:t>
                                  </w:r>
                                  <w:r w:rsidR="005D1097" w:rsidRPr="00735E63">
                                    <w:rPr>
                                      <w:sz w:val="24"/>
                                    </w:rPr>
                                    <w:t xml:space="preserve"> how </w:t>
                                  </w:r>
                                  <w:r w:rsidRPr="00735E63">
                                    <w:rPr>
                                      <w:sz w:val="24"/>
                                    </w:rPr>
                                    <w:t>public health is funded in Oregon and how funding is distributed to LPHAs</w:t>
                                  </w:r>
                                </w:p>
                                <w:p w14:paraId="1EF9DA1E" w14:textId="478715C2" w:rsidR="00942D37" w:rsidRPr="00735E63" w:rsidRDefault="00942D37" w:rsidP="00F5377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sz w:val="24"/>
                                    </w:rPr>
                                  </w:pPr>
                                  <w:r w:rsidRPr="00735E63">
                                    <w:rPr>
                                      <w:sz w:val="24"/>
                                    </w:rPr>
                                    <w:t xml:space="preserve">Recognize best practices </w:t>
                                  </w:r>
                                  <w:r w:rsidR="00735E63">
                                    <w:rPr>
                                      <w:sz w:val="24"/>
                                    </w:rPr>
                                    <w:t>for</w:t>
                                  </w:r>
                                  <w:r w:rsidRPr="00735E63">
                                    <w:rPr>
                                      <w:sz w:val="24"/>
                                    </w:rPr>
                                    <w:t xml:space="preserve"> engag</w:t>
                                  </w:r>
                                  <w:r w:rsidR="00735E63">
                                    <w:rPr>
                                      <w:sz w:val="24"/>
                                    </w:rPr>
                                    <w:t>ing</w:t>
                                  </w:r>
                                  <w:r w:rsidRPr="00735E63">
                                    <w:rPr>
                                      <w:sz w:val="24"/>
                                    </w:rPr>
                                    <w:t xml:space="preserve"> in a thoughtful community process to ensure basic public</w:t>
                                  </w:r>
                                  <w:r w:rsidR="00735E63" w:rsidRPr="00735E63">
                                    <w:rPr>
                                      <w:sz w:val="24"/>
                                    </w:rPr>
                                    <w:t xml:space="preserve"> health</w:t>
                                  </w:r>
                                  <w:r w:rsidRPr="00735E63">
                                    <w:rPr>
                                      <w:sz w:val="24"/>
                                    </w:rPr>
                                    <w:t xml:space="preserve"> protections </w:t>
                                  </w:r>
                                </w:p>
                                <w:p w14:paraId="72316113" w14:textId="6DD0C158" w:rsidR="00735E63" w:rsidRPr="00735E63" w:rsidRDefault="00942D37" w:rsidP="00F5377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sz w:val="24"/>
                                    </w:rPr>
                                  </w:pPr>
                                  <w:r w:rsidRPr="00735E63">
                                    <w:rPr>
                                      <w:sz w:val="24"/>
                                    </w:rPr>
                                    <w:t xml:space="preserve">Understand </w:t>
                                  </w:r>
                                  <w:r w:rsidR="00735E63" w:rsidRPr="00735E63">
                                    <w:rPr>
                                      <w:sz w:val="24"/>
                                    </w:rPr>
                                    <w:t xml:space="preserve">required </w:t>
                                  </w:r>
                                  <w:r w:rsidRPr="00735E63">
                                    <w:rPr>
                                      <w:sz w:val="24"/>
                                    </w:rPr>
                                    <w:t xml:space="preserve">processes to effectively implement </w:t>
                                  </w:r>
                                  <w:r w:rsidR="00735E63" w:rsidRPr="00735E63">
                                    <w:rPr>
                                      <w:sz w:val="24"/>
                                    </w:rPr>
                                    <w:t xml:space="preserve">and monitor subcontracts for delivering </w:t>
                                  </w:r>
                                  <w:r w:rsidRPr="00735E63">
                                    <w:rPr>
                                      <w:sz w:val="24"/>
                                    </w:rPr>
                                    <w:t xml:space="preserve">public health </w:t>
                                  </w:r>
                                  <w:r w:rsidR="00735E63" w:rsidRPr="00735E63">
                                    <w:rPr>
                                      <w:sz w:val="24"/>
                                    </w:rPr>
                                    <w:t xml:space="preserve">services. </w:t>
                                  </w:r>
                                </w:p>
                                <w:p w14:paraId="6B660E3C" w14:textId="67E58CD6" w:rsidR="00942D37" w:rsidRPr="00735E63" w:rsidRDefault="00942D37" w:rsidP="00F5377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sz w:val="24"/>
                                    </w:rPr>
                                  </w:pPr>
                                  <w:r w:rsidRPr="00735E63">
                                    <w:rPr>
                                      <w:sz w:val="24"/>
                                    </w:rPr>
                                    <w:t xml:space="preserve">List key evaluation questions to assess effectiveness of </w:t>
                                  </w:r>
                                  <w:r w:rsidR="00735E63" w:rsidRPr="00735E63">
                                    <w:rPr>
                                      <w:sz w:val="24"/>
                                    </w:rPr>
                                    <w:t>public health delivery models</w:t>
                                  </w:r>
                                </w:p>
                                <w:p w14:paraId="453D0936" w14:textId="77777777" w:rsidR="00942D37" w:rsidRPr="00735E63" w:rsidRDefault="00942D37" w:rsidP="00F5377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B57A87" id="Text Box 11" o:spid="_x0000_s1031" type="#_x0000_t202" style="width:373.95pt;height:31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" filled="f" stroked="f">
                      <v:textbox>
                        <w:txbxContent>
                          <w:p w14:paraId="08FAB3CE" w14:textId="77777777" w:rsidR="00931C3C" w:rsidRPr="00735E63" w:rsidRDefault="00931C3C" w:rsidP="00931C3C">
                            <w:pPr>
                              <w:pStyle w:val="Title"/>
                              <w:rPr>
                                <w:sz w:val="48"/>
                              </w:rPr>
                            </w:pPr>
                            <w:r w:rsidRPr="00735E63">
                              <w:rPr>
                                <w:sz w:val="48"/>
                              </w:rPr>
                              <w:t>Objectives</w:t>
                            </w:r>
                          </w:p>
                          <w:p w14:paraId="14D09FD5" w14:textId="77777777" w:rsidR="00942D37" w:rsidRPr="00735E63" w:rsidRDefault="00942D37" w:rsidP="00B76B9C">
                            <w:pPr>
                              <w:pStyle w:val="Subtitle"/>
                              <w:rPr>
                                <w:sz w:val="32"/>
                              </w:rPr>
                            </w:pPr>
                            <w:r w:rsidRPr="00735E63">
                              <w:rPr>
                                <w:sz w:val="32"/>
                              </w:rPr>
                              <w:t xml:space="preserve">The governing bodies of LPHAs will: </w:t>
                            </w:r>
                          </w:p>
                          <w:p w14:paraId="2290787C" w14:textId="77777777" w:rsidR="00E32ED3" w:rsidRPr="00735E63" w:rsidRDefault="00E32ED3" w:rsidP="00E32E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735E63">
                              <w:rPr>
                                <w:sz w:val="24"/>
                              </w:rPr>
                              <w:t xml:space="preserve">Describe the general structure of Oregon’s public health system </w:t>
                            </w:r>
                          </w:p>
                          <w:p w14:paraId="1B6AF92D" w14:textId="77777777" w:rsidR="00942D37" w:rsidRPr="00735E63" w:rsidRDefault="00E32ED3" w:rsidP="00F537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735E63">
                              <w:rPr>
                                <w:sz w:val="24"/>
                              </w:rPr>
                              <w:t>Identify</w:t>
                            </w:r>
                            <w:r w:rsidR="00942D37" w:rsidRPr="00735E63">
                              <w:rPr>
                                <w:sz w:val="24"/>
                              </w:rPr>
                              <w:t xml:space="preserve"> the legal requirements of an LPHA </w:t>
                            </w:r>
                          </w:p>
                          <w:p w14:paraId="71E5FBCD" w14:textId="77777777" w:rsidR="00E32ED3" w:rsidRPr="00735E63" w:rsidRDefault="00E32ED3" w:rsidP="00F537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735E63">
                              <w:rPr>
                                <w:sz w:val="24"/>
                              </w:rPr>
                              <w:t>Understand</w:t>
                            </w:r>
                            <w:r w:rsidR="005D1097" w:rsidRPr="00735E63">
                              <w:rPr>
                                <w:sz w:val="24"/>
                              </w:rPr>
                              <w:t xml:space="preserve"> how </w:t>
                            </w:r>
                            <w:r w:rsidRPr="00735E63">
                              <w:rPr>
                                <w:sz w:val="24"/>
                              </w:rPr>
                              <w:t>public health is funded in Oregon and how funding is distributed to LPHAs</w:t>
                            </w:r>
                          </w:p>
                          <w:p w14:paraId="1EF9DA1E" w14:textId="478715C2" w:rsidR="00942D37" w:rsidRPr="00735E63" w:rsidRDefault="00942D37" w:rsidP="00F537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735E63">
                              <w:rPr>
                                <w:sz w:val="24"/>
                              </w:rPr>
                              <w:t xml:space="preserve">Recognize best practices </w:t>
                            </w:r>
                            <w:r w:rsidR="00735E63">
                              <w:rPr>
                                <w:sz w:val="24"/>
                              </w:rPr>
                              <w:t>for</w:t>
                            </w:r>
                            <w:r w:rsidRPr="00735E63">
                              <w:rPr>
                                <w:sz w:val="24"/>
                              </w:rPr>
                              <w:t xml:space="preserve"> engag</w:t>
                            </w:r>
                            <w:r w:rsidR="00735E63">
                              <w:rPr>
                                <w:sz w:val="24"/>
                              </w:rPr>
                              <w:t>ing</w:t>
                            </w:r>
                            <w:r w:rsidRPr="00735E63">
                              <w:rPr>
                                <w:sz w:val="24"/>
                              </w:rPr>
                              <w:t xml:space="preserve"> in a thoughtful community process to ensure basic public</w:t>
                            </w:r>
                            <w:r w:rsidR="00735E63" w:rsidRPr="00735E63">
                              <w:rPr>
                                <w:sz w:val="24"/>
                              </w:rPr>
                              <w:t xml:space="preserve"> health</w:t>
                            </w:r>
                            <w:r w:rsidRPr="00735E63">
                              <w:rPr>
                                <w:sz w:val="24"/>
                              </w:rPr>
                              <w:t xml:space="preserve"> protections </w:t>
                            </w:r>
                          </w:p>
                          <w:p w14:paraId="72316113" w14:textId="6DD0C158" w:rsidR="00735E63" w:rsidRPr="00735E63" w:rsidRDefault="00942D37" w:rsidP="00F537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735E63">
                              <w:rPr>
                                <w:sz w:val="24"/>
                              </w:rPr>
                              <w:t xml:space="preserve">Understand </w:t>
                            </w:r>
                            <w:r w:rsidR="00735E63" w:rsidRPr="00735E63">
                              <w:rPr>
                                <w:sz w:val="24"/>
                              </w:rPr>
                              <w:t xml:space="preserve">required </w:t>
                            </w:r>
                            <w:r w:rsidRPr="00735E63">
                              <w:rPr>
                                <w:sz w:val="24"/>
                              </w:rPr>
                              <w:t xml:space="preserve">processes to effectively implement </w:t>
                            </w:r>
                            <w:r w:rsidR="00735E63" w:rsidRPr="00735E63">
                              <w:rPr>
                                <w:sz w:val="24"/>
                              </w:rPr>
                              <w:t xml:space="preserve">and monitor subcontracts for delivering </w:t>
                            </w:r>
                            <w:r w:rsidRPr="00735E63">
                              <w:rPr>
                                <w:sz w:val="24"/>
                              </w:rPr>
                              <w:t xml:space="preserve">public health </w:t>
                            </w:r>
                            <w:r w:rsidR="00735E63" w:rsidRPr="00735E63">
                              <w:rPr>
                                <w:sz w:val="24"/>
                              </w:rPr>
                              <w:t xml:space="preserve">services. </w:t>
                            </w:r>
                          </w:p>
                          <w:p w14:paraId="6B660E3C" w14:textId="67E58CD6" w:rsidR="00942D37" w:rsidRPr="00735E63" w:rsidRDefault="00942D37" w:rsidP="00F537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735E63">
                              <w:rPr>
                                <w:sz w:val="24"/>
                              </w:rPr>
                              <w:t xml:space="preserve">List key evaluation questions to assess effectiveness of </w:t>
                            </w:r>
                            <w:r w:rsidR="00735E63" w:rsidRPr="00735E63">
                              <w:rPr>
                                <w:sz w:val="24"/>
                              </w:rPr>
                              <w:t>public health delivery models</w:t>
                            </w:r>
                          </w:p>
                          <w:p w14:paraId="453D0936" w14:textId="77777777" w:rsidR="00942D37" w:rsidRPr="00735E63" w:rsidRDefault="00942D37" w:rsidP="00F5377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5" w:type="dxa"/>
            <w:vMerge/>
          </w:tcPr>
          <w:p w14:paraId="53E1C8A8" w14:textId="77777777" w:rsidR="00B903A7" w:rsidRDefault="00B90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47" w:type="dxa"/>
            <w:vMerge/>
            <w:shd w:val="clear" w:color="auto" w:fill="3F1D5A" w:themeFill="accent1"/>
          </w:tcPr>
          <w:p w14:paraId="17DBB35E" w14:textId="77777777" w:rsidR="00B903A7" w:rsidRDefault="00B90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2598" w:rsidRPr="004F53E9" w14:paraId="072675A6" w14:textId="77777777" w:rsidTr="008A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5" w:type="dxa"/>
            <w:shd w:val="clear" w:color="auto" w:fill="auto"/>
            <w:vAlign w:val="center"/>
          </w:tcPr>
          <w:p w14:paraId="6D4D4E67" w14:textId="77777777" w:rsidR="005D120C" w:rsidRDefault="00002CC8" w:rsidP="004F53E9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Acknowledgements</w:t>
            </w:r>
          </w:p>
          <w:p w14:paraId="49C5AA1F" w14:textId="77777777" w:rsidR="00002CC8" w:rsidRDefault="00002CC8" w:rsidP="004F53E9">
            <w:pPr>
              <w:jc w:val="center"/>
              <w:rPr>
                <w:b w:val="0"/>
                <w:bCs w:val="0"/>
              </w:rPr>
            </w:pPr>
          </w:p>
          <w:p w14:paraId="3F1C45E6" w14:textId="77777777" w:rsidR="00942D37" w:rsidRDefault="00002CC8" w:rsidP="00942D3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The primary authors for this report were</w:t>
            </w:r>
            <w:r w:rsidR="00942D37">
              <w:rPr>
                <w:b w:val="0"/>
                <w:bCs w:val="0"/>
              </w:rPr>
              <w:t>:</w:t>
            </w:r>
          </w:p>
          <w:p w14:paraId="3AB24BD7" w14:textId="77777777" w:rsidR="00942D37" w:rsidRPr="00942D37" w:rsidRDefault="00942D37" w:rsidP="00942D37">
            <w:pPr>
              <w:pStyle w:val="ListParagraph"/>
              <w:numPr>
                <w:ilvl w:val="0"/>
                <w:numId w:val="4"/>
              </w:numPr>
              <w:spacing w:after="0"/>
              <w:rPr>
                <w:b w:val="0"/>
              </w:rPr>
            </w:pPr>
            <w:r w:rsidRPr="00942D37">
              <w:rPr>
                <w:b w:val="0"/>
              </w:rPr>
              <w:t>Kim La Croix, local public health consultant, Oregon Health Authority Public Health Division</w:t>
            </w:r>
          </w:p>
          <w:p w14:paraId="6514554A" w14:textId="77777777" w:rsidR="00942D37" w:rsidRPr="00942D37" w:rsidRDefault="00942D37" w:rsidP="00942D37">
            <w:pPr>
              <w:rPr>
                <w:b w:val="0"/>
              </w:rPr>
            </w:pPr>
          </w:p>
          <w:p w14:paraId="5818DE15" w14:textId="77777777" w:rsidR="00002CC8" w:rsidRPr="00942D37" w:rsidRDefault="00942D37" w:rsidP="00942D37">
            <w:pPr>
              <w:pStyle w:val="ListParagraph"/>
              <w:numPr>
                <w:ilvl w:val="0"/>
                <w:numId w:val="4"/>
              </w:numPr>
              <w:spacing w:after="0"/>
              <w:rPr>
                <w:b w:val="0"/>
              </w:rPr>
            </w:pPr>
            <w:r w:rsidRPr="00942D37">
              <w:rPr>
                <w:b w:val="0"/>
              </w:rPr>
              <w:t>Andrew Epstein, local public health consultant, Oregon Health Authority Public Health Division</w:t>
            </w:r>
          </w:p>
          <w:p w14:paraId="4D0CC28A" w14:textId="77777777" w:rsidR="00B903A7" w:rsidRPr="00942D37" w:rsidRDefault="00B903A7" w:rsidP="005D120C">
            <w:pPr>
              <w:rPr>
                <w:b w:val="0"/>
              </w:rPr>
            </w:pPr>
          </w:p>
          <w:p w14:paraId="7D900C15" w14:textId="77777777" w:rsidR="00942D37" w:rsidRPr="00942D37" w:rsidRDefault="00942D37" w:rsidP="00942D37">
            <w:pPr>
              <w:pStyle w:val="ListParagraph"/>
              <w:numPr>
                <w:ilvl w:val="0"/>
                <w:numId w:val="4"/>
              </w:numPr>
              <w:spacing w:after="0"/>
              <w:rPr>
                <w:b w:val="0"/>
              </w:rPr>
            </w:pPr>
            <w:r w:rsidRPr="00942D37">
              <w:rPr>
                <w:b w:val="0"/>
              </w:rPr>
              <w:t>Danna Drum, strategic partnerships lead, Oregon Health Authority Public Health Division</w:t>
            </w:r>
          </w:p>
          <w:p w14:paraId="1A2C8DAC" w14:textId="77777777" w:rsidR="00942D37" w:rsidRDefault="00942D37" w:rsidP="005D120C"/>
          <w:p w14:paraId="3A43C5B1" w14:textId="48490846" w:rsidR="00942D37" w:rsidRDefault="00942D37" w:rsidP="005D120C">
            <w:r w:rsidRPr="00942D37">
              <w:rPr>
                <w:rFonts w:eastAsiaTheme="minorHAnsi"/>
                <w:b w:val="0"/>
                <w:sz w:val="21"/>
              </w:rPr>
              <w:t xml:space="preserve">Oregon Health Authority, Public Health Division would also like to thank the </w:t>
            </w:r>
            <w:r w:rsidR="00B67645">
              <w:rPr>
                <w:rFonts w:eastAsiaTheme="minorHAnsi"/>
                <w:b w:val="0"/>
                <w:sz w:val="21"/>
              </w:rPr>
              <w:t xml:space="preserve">following </w:t>
            </w:r>
            <w:r w:rsidR="003B7C5C">
              <w:rPr>
                <w:rFonts w:eastAsiaTheme="minorHAnsi"/>
                <w:b w:val="0"/>
                <w:sz w:val="21"/>
              </w:rPr>
              <w:t>resource guide</w:t>
            </w:r>
            <w:r w:rsidRPr="00942D37">
              <w:rPr>
                <w:rFonts w:eastAsiaTheme="minorHAnsi"/>
                <w:b w:val="0"/>
                <w:sz w:val="21"/>
              </w:rPr>
              <w:t xml:space="preserve"> key informants listed below for sharing experiences in their communities. </w:t>
            </w:r>
          </w:p>
          <w:p w14:paraId="5503F8B5" w14:textId="77777777" w:rsidR="00931C3C" w:rsidRDefault="00931C3C" w:rsidP="005D120C"/>
          <w:p w14:paraId="146916B1" w14:textId="2C62C300" w:rsidR="00931C3C" w:rsidRPr="00931C3C" w:rsidRDefault="00931C3C" w:rsidP="00931C3C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931C3C">
              <w:t>Bob Dannenhoffer</w:t>
            </w:r>
            <w:r w:rsidR="001E4799">
              <w:t xml:space="preserve">, local public health administrator and health officer, Douglas County; executive director, Douglas Public Health Network. </w:t>
            </w:r>
          </w:p>
          <w:p w14:paraId="1E983D19" w14:textId="77777777" w:rsidR="00931C3C" w:rsidRPr="00931C3C" w:rsidRDefault="00931C3C" w:rsidP="00931C3C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931C3C">
              <w:t xml:space="preserve">Tricia </w:t>
            </w:r>
            <w:proofErr w:type="spellStart"/>
            <w:r w:rsidRPr="00931C3C">
              <w:t>Mortell</w:t>
            </w:r>
            <w:proofErr w:type="spellEnd"/>
            <w:r w:rsidR="00F94147">
              <w:t>, local public health administrator, Washington County</w:t>
            </w:r>
          </w:p>
          <w:p w14:paraId="516CB5C8" w14:textId="77777777" w:rsidR="00931C3C" w:rsidRPr="00931C3C" w:rsidRDefault="00931C3C" w:rsidP="00931C3C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931C3C">
              <w:t>Mike Paul</w:t>
            </w:r>
            <w:r w:rsidR="00F94147">
              <w:t xml:space="preserve">, local public health administrator, Columbia County </w:t>
            </w:r>
          </w:p>
          <w:p w14:paraId="11E908E3" w14:textId="6AF21167" w:rsidR="00931C3C" w:rsidRPr="00931C3C" w:rsidRDefault="00931C3C" w:rsidP="00931C3C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931C3C">
              <w:t>Mike Weber</w:t>
            </w:r>
            <w:r w:rsidR="001E4799">
              <w:t>, local public health administrator, Josephine County</w:t>
            </w:r>
          </w:p>
        </w:tc>
        <w:tc>
          <w:tcPr>
            <w:tcW w:w="235" w:type="dxa"/>
            <w:vMerge/>
          </w:tcPr>
          <w:p w14:paraId="3406A45D" w14:textId="77777777" w:rsidR="00B903A7" w:rsidRDefault="00B90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47" w:type="dxa"/>
            <w:vMerge/>
            <w:shd w:val="clear" w:color="auto" w:fill="3F1D5A" w:themeFill="accent1"/>
          </w:tcPr>
          <w:p w14:paraId="7DDC4A97" w14:textId="77777777" w:rsidR="00B903A7" w:rsidRDefault="00B90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97C1F45" w14:textId="77777777" w:rsidR="004F53E9" w:rsidRDefault="004F53E9" w:rsidP="001C62C8">
      <w:pPr>
        <w:rPr>
          <w:sz w:val="24"/>
        </w:rPr>
      </w:pPr>
    </w:p>
    <w:p w14:paraId="59C87C39" w14:textId="77777777" w:rsidR="00931C3C" w:rsidRDefault="00931C3C" w:rsidP="001C62C8">
      <w:pPr>
        <w:rPr>
          <w:sz w:val="24"/>
        </w:rPr>
      </w:pPr>
    </w:p>
    <w:p w14:paraId="7B526E98" w14:textId="77777777" w:rsidR="00931C3C" w:rsidRDefault="00931C3C" w:rsidP="001C62C8">
      <w:pPr>
        <w:rPr>
          <w:sz w:val="24"/>
        </w:rPr>
      </w:pPr>
    </w:p>
    <w:p w14:paraId="2469BFE5" w14:textId="77777777" w:rsidR="00931C3C" w:rsidRDefault="00931C3C" w:rsidP="001C62C8">
      <w:pPr>
        <w:rPr>
          <w:sz w:val="24"/>
        </w:rPr>
      </w:pPr>
    </w:p>
    <w:p w14:paraId="07F385A4" w14:textId="77777777" w:rsidR="00931C3C" w:rsidRDefault="00931C3C" w:rsidP="001C62C8">
      <w:pPr>
        <w:rPr>
          <w:sz w:val="24"/>
        </w:rPr>
      </w:pPr>
    </w:p>
    <w:sectPr w:rsidR="00931C3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080" w:bottom="1440" w:left="1080" w:header="576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EB82F" w14:textId="77777777" w:rsidR="00942D37" w:rsidRDefault="00942D37">
      <w:pPr>
        <w:spacing w:after="0" w:line="240" w:lineRule="auto"/>
      </w:pPr>
      <w:r>
        <w:separator/>
      </w:r>
    </w:p>
  </w:endnote>
  <w:endnote w:type="continuationSeparator" w:id="0">
    <w:p w14:paraId="1B42BFCF" w14:textId="77777777" w:rsidR="00942D37" w:rsidRDefault="0094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915B5" w14:textId="77777777" w:rsidR="00942D37" w:rsidRDefault="00942D37">
    <w:pPr>
      <w:jc w:val="right"/>
    </w:pPr>
  </w:p>
  <w:p w14:paraId="0E72A084" w14:textId="77777777" w:rsidR="00942D37" w:rsidRDefault="00942D37" w:rsidP="009823B0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272063" w:themeColor="accent3"/>
      </w:rPr>
      <w:sym w:font="Wingdings 2" w:char="F097"/>
    </w:r>
  </w:p>
  <w:p w14:paraId="5E84A0AC" w14:textId="77777777" w:rsidR="00942D37" w:rsidRDefault="00942D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3F1D5A" w:themeColor="accent1"/>
      </w:rPr>
      <w:id w:val="-405526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5C097" w14:textId="4BA8A3C9" w:rsidR="00942D37" w:rsidRPr="005D120C" w:rsidRDefault="00942D37">
        <w:pPr>
          <w:pStyle w:val="Footer"/>
          <w:jc w:val="center"/>
          <w:rPr>
            <w:color w:val="3F1D5A" w:themeColor="accent1"/>
          </w:rPr>
        </w:pPr>
        <w:r w:rsidRPr="005D120C">
          <w:rPr>
            <w:color w:val="3F1D5A" w:themeColor="accent1"/>
          </w:rPr>
          <w:fldChar w:fldCharType="begin"/>
        </w:r>
        <w:r w:rsidRPr="005D120C">
          <w:rPr>
            <w:color w:val="3F1D5A" w:themeColor="accent1"/>
          </w:rPr>
          <w:instrText xml:space="preserve"> PAGE   \* MERGEFORMAT </w:instrText>
        </w:r>
        <w:r w:rsidRPr="005D120C">
          <w:rPr>
            <w:color w:val="3F1D5A" w:themeColor="accent1"/>
          </w:rPr>
          <w:fldChar w:fldCharType="separate"/>
        </w:r>
        <w:r w:rsidR="00F57617">
          <w:rPr>
            <w:noProof/>
            <w:color w:val="3F1D5A" w:themeColor="accent1"/>
          </w:rPr>
          <w:t>3</w:t>
        </w:r>
        <w:r w:rsidRPr="005D120C">
          <w:rPr>
            <w:noProof/>
            <w:color w:val="3F1D5A" w:themeColor="accent1"/>
          </w:rPr>
          <w:fldChar w:fldCharType="end"/>
        </w:r>
      </w:p>
    </w:sdtContent>
  </w:sdt>
  <w:p w14:paraId="72BA22F1" w14:textId="77777777" w:rsidR="00942D37" w:rsidRDefault="00942D37" w:rsidP="005D12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791F0" w14:textId="77777777" w:rsidR="003B7C5C" w:rsidRDefault="003B7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52280" w14:textId="77777777" w:rsidR="00942D37" w:rsidRDefault="00942D37">
      <w:pPr>
        <w:spacing w:after="0" w:line="240" w:lineRule="auto"/>
      </w:pPr>
      <w:r>
        <w:separator/>
      </w:r>
    </w:p>
  </w:footnote>
  <w:footnote w:type="continuationSeparator" w:id="0">
    <w:p w14:paraId="6C968E1B" w14:textId="77777777" w:rsidR="00942D37" w:rsidRDefault="0094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C37E" w14:textId="77777777" w:rsidR="003B7C5C" w:rsidRDefault="003B7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3F1D5A" w:themeColor="accent1"/>
      </w:rPr>
      <w:alias w:val="Title"/>
      <w:id w:val="-139649923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5219FC1" w14:textId="77777777" w:rsidR="00942D37" w:rsidRDefault="00E07B97">
        <w:pPr>
          <w:spacing w:after="0"/>
          <w:jc w:val="center"/>
          <w:rPr>
            <w:color w:val="E4E9EF" w:themeColor="background2"/>
          </w:rPr>
        </w:pPr>
        <w:r>
          <w:rPr>
            <w:color w:val="3F1D5A" w:themeColor="accent1"/>
          </w:rPr>
          <w:t xml:space="preserve">Local Public Health Authority </w:t>
        </w:r>
        <w:r w:rsidR="003B7C5C">
          <w:rPr>
            <w:color w:val="3F1D5A" w:themeColor="accent1"/>
          </w:rPr>
          <w:t>Resource Guide</w:t>
        </w:r>
      </w:p>
    </w:sdtContent>
  </w:sdt>
  <w:p w14:paraId="75FA56BF" w14:textId="77777777" w:rsidR="00942D37" w:rsidRPr="005D120C" w:rsidRDefault="00942D37">
    <w:pPr>
      <w:jc w:val="center"/>
      <w:rPr>
        <w:color w:val="F3642C" w:themeColor="text2"/>
      </w:rPr>
    </w:pPr>
    <w:r w:rsidRPr="005D120C">
      <w:rPr>
        <w:color w:val="F3642C" w:themeColor="text2"/>
      </w:rPr>
      <w:sym w:font="Symbol" w:char="F0B7"/>
    </w:r>
    <w:r w:rsidRPr="005D120C">
      <w:rPr>
        <w:color w:val="F3642C" w:themeColor="text2"/>
      </w:rPr>
      <w:t xml:space="preserve"> </w:t>
    </w:r>
    <w:r w:rsidRPr="005D120C">
      <w:rPr>
        <w:color w:val="F3642C" w:themeColor="text2"/>
      </w:rPr>
      <w:sym w:font="Symbol" w:char="F0B7"/>
    </w:r>
    <w:r w:rsidRPr="005D120C">
      <w:rPr>
        <w:color w:val="F3642C" w:themeColor="text2"/>
      </w:rPr>
      <w:t xml:space="preserve"> </w:t>
    </w:r>
    <w:r w:rsidRPr="005D120C">
      <w:rPr>
        <w:color w:val="F3642C" w:themeColor="text2"/>
      </w:rPr>
      <w:sym w:font="Symbol" w:char="F0B7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EED5E" w14:textId="77777777" w:rsidR="003B7C5C" w:rsidRDefault="003B7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F39B"/>
      </v:shape>
    </w:pict>
  </w:numPicBullet>
  <w:abstractNum w:abstractNumId="0" w15:restartNumberingAfterBreak="0">
    <w:nsid w:val="00CB0718"/>
    <w:multiLevelType w:val="hybridMultilevel"/>
    <w:tmpl w:val="A8BCE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D593C"/>
    <w:multiLevelType w:val="hybridMultilevel"/>
    <w:tmpl w:val="24EE2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93D2F"/>
    <w:multiLevelType w:val="hybridMultilevel"/>
    <w:tmpl w:val="DD6AAF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372C73"/>
    <w:multiLevelType w:val="hybridMultilevel"/>
    <w:tmpl w:val="0CE05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347DD8"/>
    <w:multiLevelType w:val="hybridMultilevel"/>
    <w:tmpl w:val="178470A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3506A"/>
    <w:multiLevelType w:val="hybridMultilevel"/>
    <w:tmpl w:val="5C28FF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0259E2"/>
    <w:multiLevelType w:val="hybridMultilevel"/>
    <w:tmpl w:val="F52A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36803"/>
    <w:multiLevelType w:val="hybridMultilevel"/>
    <w:tmpl w:val="1D4C36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E22B02"/>
    <w:multiLevelType w:val="hybridMultilevel"/>
    <w:tmpl w:val="6D3861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000C8"/>
    <w:multiLevelType w:val="hybridMultilevel"/>
    <w:tmpl w:val="678A7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EA3C25"/>
    <w:multiLevelType w:val="hybridMultilevel"/>
    <w:tmpl w:val="2B14E9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2A67526"/>
    <w:multiLevelType w:val="hybridMultilevel"/>
    <w:tmpl w:val="F3CA0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470407"/>
    <w:multiLevelType w:val="hybridMultilevel"/>
    <w:tmpl w:val="6A8E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E5"/>
    <w:rsid w:val="00002CC8"/>
    <w:rsid w:val="00090051"/>
    <w:rsid w:val="000C0D5C"/>
    <w:rsid w:val="000D4BFC"/>
    <w:rsid w:val="00114678"/>
    <w:rsid w:val="00152A5E"/>
    <w:rsid w:val="00172D10"/>
    <w:rsid w:val="001A2155"/>
    <w:rsid w:val="001C62C8"/>
    <w:rsid w:val="001E4799"/>
    <w:rsid w:val="00212D83"/>
    <w:rsid w:val="00260E5B"/>
    <w:rsid w:val="002A2E02"/>
    <w:rsid w:val="0034766F"/>
    <w:rsid w:val="00360FA4"/>
    <w:rsid w:val="00374C02"/>
    <w:rsid w:val="003B7C5C"/>
    <w:rsid w:val="00426F60"/>
    <w:rsid w:val="004F53E9"/>
    <w:rsid w:val="00563D1B"/>
    <w:rsid w:val="0058464A"/>
    <w:rsid w:val="005D1097"/>
    <w:rsid w:val="005D120C"/>
    <w:rsid w:val="005E4423"/>
    <w:rsid w:val="00622D20"/>
    <w:rsid w:val="006B2A60"/>
    <w:rsid w:val="006D72E7"/>
    <w:rsid w:val="00732598"/>
    <w:rsid w:val="00735CD4"/>
    <w:rsid w:val="00735E63"/>
    <w:rsid w:val="008324EB"/>
    <w:rsid w:val="0084486B"/>
    <w:rsid w:val="008A25CD"/>
    <w:rsid w:val="00901939"/>
    <w:rsid w:val="00931C3C"/>
    <w:rsid w:val="00942D37"/>
    <w:rsid w:val="0096164A"/>
    <w:rsid w:val="009823B0"/>
    <w:rsid w:val="009D1D49"/>
    <w:rsid w:val="009D648F"/>
    <w:rsid w:val="00A272E4"/>
    <w:rsid w:val="00AB7830"/>
    <w:rsid w:val="00B67645"/>
    <w:rsid w:val="00B76B9C"/>
    <w:rsid w:val="00B7738F"/>
    <w:rsid w:val="00B903A7"/>
    <w:rsid w:val="00BC011C"/>
    <w:rsid w:val="00C069E5"/>
    <w:rsid w:val="00C416F8"/>
    <w:rsid w:val="00CD4DFB"/>
    <w:rsid w:val="00D02EA8"/>
    <w:rsid w:val="00D2391B"/>
    <w:rsid w:val="00E07B97"/>
    <w:rsid w:val="00E32ED3"/>
    <w:rsid w:val="00E57932"/>
    <w:rsid w:val="00ED0CE7"/>
    <w:rsid w:val="00F5377C"/>
    <w:rsid w:val="00F57617"/>
    <w:rsid w:val="00F94147"/>
    <w:rsid w:val="00FC5536"/>
    <w:rsid w:val="00F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0CDC5"/>
  <w15:docId w15:val="{CE889A90-90C9-4F5F-9288-CEBCEF94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3E9"/>
    <w:pPr>
      <w:keepNext/>
      <w:keepLines/>
      <w:shd w:val="clear" w:color="auto" w:fill="3F1D5A" w:themeFill="accent1"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B9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3F1D5A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F3642C" w:themeColor="text2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F3642C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3E9"/>
    <w:rPr>
      <w:rFonts w:asciiTheme="majorHAnsi" w:eastAsiaTheme="majorEastAsia" w:hAnsiTheme="majorHAnsi" w:cstheme="majorBidi"/>
      <w:bCs/>
      <w:color w:val="FFFFFF" w:themeColor="background1"/>
      <w:sz w:val="28"/>
      <w:szCs w:val="32"/>
      <w:shd w:val="clear" w:color="auto" w:fill="3F1D5A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76B9C"/>
    <w:rPr>
      <w:rFonts w:asciiTheme="majorHAnsi" w:eastAsiaTheme="majorEastAsia" w:hAnsiTheme="majorHAnsi" w:cstheme="majorBidi"/>
      <w:b/>
      <w:bCs/>
      <w:color w:val="3F1D5A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rsid w:val="008A25CD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F3642C" w:themeColor="text2"/>
      <w:spacing w:val="5"/>
      <w:kern w:val="28"/>
      <w:sz w:val="44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8A25CD"/>
    <w:rPr>
      <w:rFonts w:asciiTheme="majorHAnsi" w:eastAsiaTheme="majorEastAsia" w:hAnsiTheme="majorHAnsi" w:cstheme="majorBidi"/>
      <w:b/>
      <w:color w:val="F3642C" w:themeColor="text2"/>
      <w:spacing w:val="5"/>
      <w:kern w:val="28"/>
      <w:sz w:val="44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B9C"/>
    <w:pPr>
      <w:numPr>
        <w:ilvl w:val="1"/>
      </w:numPr>
    </w:pPr>
    <w:rPr>
      <w:rFonts w:eastAsiaTheme="majorEastAsia" w:cstheme="majorBidi"/>
      <w:b/>
      <w:iCs/>
      <w:color w:val="272063" w:themeColor="accent3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6B9C"/>
    <w:rPr>
      <w:rFonts w:eastAsiaTheme="majorEastAsia" w:cstheme="majorBidi"/>
      <w:b/>
      <w:iCs/>
      <w:color w:val="272063" w:themeColor="accent3"/>
      <w:spacing w:val="15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F3642C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3F1D5A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3F1D5A" w:themeColor="accent1"/>
        <w:left w:val="single" w:sz="36" w:space="8" w:color="3F1D5A" w:themeColor="accent1"/>
        <w:bottom w:val="single" w:sz="36" w:space="8" w:color="3F1D5A" w:themeColor="accent1"/>
        <w:right w:val="single" w:sz="36" w:space="8" w:color="3F1D5A" w:themeColor="accent1"/>
      </w:pBdr>
      <w:shd w:val="clear" w:color="auto" w:fill="3F1D5A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3F1D5A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unhideWhenUsed/>
    <w:rsid w:val="00B9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903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">
    <w:name w:val="Style1"/>
    <w:basedOn w:val="Title"/>
    <w:link w:val="Style1Char"/>
    <w:qFormat/>
    <w:rsid w:val="002A2E02"/>
    <w:pPr>
      <w:framePr w:hSpace="187" w:wrap="around" w:vAnchor="page" w:hAnchor="margin" w:xAlign="center" w:y="4942"/>
      <w:jc w:val="center"/>
    </w:pPr>
    <w:rPr>
      <w:b w:val="0"/>
    </w:rPr>
  </w:style>
  <w:style w:type="character" w:customStyle="1" w:styleId="Style1Char">
    <w:name w:val="Style1 Char"/>
    <w:basedOn w:val="TitleChar"/>
    <w:link w:val="Style1"/>
    <w:rsid w:val="002A2E02"/>
    <w:rPr>
      <w:rFonts w:asciiTheme="majorHAnsi" w:eastAsiaTheme="majorEastAsia" w:hAnsiTheme="majorHAnsi" w:cstheme="majorBidi"/>
      <w:b w:val="0"/>
      <w:color w:val="F3642C" w:themeColor="text2"/>
      <w:spacing w:val="5"/>
      <w:kern w:val="28"/>
      <w:sz w:val="60"/>
      <w:szCs w:val="56"/>
      <w14:ligatures w14:val="standardContextual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E57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9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9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9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header" Target="header3.xml"/><Relationship Id="rId10" Type="http://schemas.openxmlformats.org/officeDocument/2006/relationships/image" Target="media/image5.sv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200362\AppData\Roaming\Microsoft\Templates\Report%20(Executive%20design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Executive">
  <a:themeElements>
    <a:clrScheme name="Custom 224">
      <a:dk1>
        <a:sysClr val="windowText" lastClr="000000"/>
      </a:dk1>
      <a:lt1>
        <a:sysClr val="window" lastClr="FFFFFF"/>
      </a:lt1>
      <a:dk2>
        <a:srgbClr val="F3642C"/>
      </a:dk2>
      <a:lt2>
        <a:srgbClr val="E4E9EF"/>
      </a:lt2>
      <a:accent1>
        <a:srgbClr val="3F1D5A"/>
      </a:accent1>
      <a:accent2>
        <a:srgbClr val="F79E28"/>
      </a:accent2>
      <a:accent3>
        <a:srgbClr val="272063"/>
      </a:accent3>
      <a:accent4>
        <a:srgbClr val="70C6DB"/>
      </a:accent4>
      <a:accent5>
        <a:srgbClr val="214461"/>
      </a:accent5>
      <a:accent6>
        <a:srgbClr val="758085"/>
      </a:accent6>
      <a:hlink>
        <a:srgbClr val="F3642C"/>
      </a:hlink>
      <a:folHlink>
        <a:srgbClr val="B2B2B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 (Executive design)</Template>
  <TotalTime>1310</TotalTime>
  <Pages>4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Public Health Authority Resource Guide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Public Health Authority Resource Guide</dc:title>
  <dc:creator>LACROIX Kimberly W</dc:creator>
  <cp:lastModifiedBy>LACROIX Kimberly W</cp:lastModifiedBy>
  <cp:revision>15</cp:revision>
  <cp:lastPrinted>2018-03-22T20:19:00Z</cp:lastPrinted>
  <dcterms:created xsi:type="dcterms:W3CDTF">2018-03-01T18:08:00Z</dcterms:created>
  <dcterms:modified xsi:type="dcterms:W3CDTF">2018-04-06T23:16:00Z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