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76" w:rsidRPr="0011176B" w:rsidRDefault="00500F1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1361440</wp:posOffset>
                </wp:positionH>
                <wp:positionV relativeFrom="page">
                  <wp:posOffset>8582660</wp:posOffset>
                </wp:positionV>
                <wp:extent cx="912495" cy="505460"/>
                <wp:effectExtent l="2540" t="0" r="0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F88" w:rsidRPr="00FA5AAE" w:rsidRDefault="00500F1D" w:rsidP="00FA5AAE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Cs w:val="18"/>
                              </w:rPr>
                              <w:drawing>
                                <wp:inline distT="0" distB="0" distL="0" distR="0">
                                  <wp:extent cx="836295" cy="427990"/>
                                  <wp:effectExtent l="0" t="0" r="1905" b="3810"/>
                                  <wp:docPr id="5" name="Picture 5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295" cy="427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margin-left:107.2pt;margin-top:675.8pt;width:71.85pt;height:39.8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" filled="f" stroked="f" strokecolor="#333">
                <v:textbox style="mso-fit-shape-to-text:t" inset="2.88pt,2.88pt,2.88pt,2.88pt">
                  <w:txbxContent>
                    <w:p w:rsidR="00D34F88" w:rsidRPr="00FA5AAE" w:rsidRDefault="00500F1D" w:rsidP="00FA5AAE">
                      <w:pPr>
                        <w:rPr>
                          <w:szCs w:val="18"/>
                        </w:rPr>
                      </w:pPr>
                      <w:r>
                        <w:rPr>
                          <w:noProof/>
                          <w:szCs w:val="18"/>
                        </w:rPr>
                        <w:drawing>
                          <wp:inline distT="0" distB="0" distL="0" distR="0">
                            <wp:extent cx="836295" cy="427990"/>
                            <wp:effectExtent l="0" t="0" r="1905" b="3810"/>
                            <wp:docPr id="5" name="Picture 5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295" cy="427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4445" t="0" r="635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" filled="f" stroked="f" strokeweight="0">
                <v:shadow color="#ccc" opacity="49150f"/>
                <o:lock v:ext="edit" shapetype="t"/>
                <v:textbox inset="2.85pt,2.85pt,2.85pt,2.85pt">
                  <w:txbxContent>
                    <w:p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3776345</wp:posOffset>
                </wp:positionH>
                <wp:positionV relativeFrom="page">
                  <wp:posOffset>4114800</wp:posOffset>
                </wp:positionV>
                <wp:extent cx="3394710" cy="3285490"/>
                <wp:effectExtent l="4445" t="0" r="4445" b="63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328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Call to Order</w:t>
                            </w:r>
                          </w:p>
                          <w:p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Roll Call</w:t>
                            </w:r>
                          </w:p>
                          <w:p w:rsidR="00B44828" w:rsidRDefault="00B44828" w:rsidP="00DA22FF">
                            <w:pPr>
                              <w:pStyle w:val="listtext"/>
                            </w:pPr>
                            <w:r w:rsidRPr="00B5364C">
                              <w:t>Approval of Previous Meeting Minutes</w:t>
                            </w:r>
                          </w:p>
                          <w:p w:rsidR="00AB7C8C" w:rsidRDefault="00AB7C8C" w:rsidP="00DA22FF">
                            <w:pPr>
                              <w:pStyle w:val="listtext"/>
                            </w:pPr>
                            <w:r>
                              <w:t>Review SWOC from retreat</w:t>
                            </w:r>
                          </w:p>
                          <w:p w:rsidR="00AB7C8C" w:rsidRDefault="00AB7C8C" w:rsidP="00DA22FF">
                            <w:pPr>
                              <w:pStyle w:val="listtext"/>
                            </w:pPr>
                            <w:r>
                              <w:t>Pam-discussion regarding DIS workers</w:t>
                            </w:r>
                          </w:p>
                          <w:p w:rsidR="00AB7C8C" w:rsidRDefault="00AB7C8C" w:rsidP="00DA22FF">
                            <w:pPr>
                              <w:pStyle w:val="listtext"/>
                            </w:pPr>
                            <w:r>
                              <w:t>Update TB funding</w:t>
                            </w:r>
                          </w:p>
                          <w:p w:rsidR="00AB7C8C" w:rsidRDefault="00AB7C8C" w:rsidP="00DA22FF">
                            <w:pPr>
                              <w:pStyle w:val="listtext"/>
                            </w:pPr>
                            <w:r>
                              <w:t>Re-Look at formulas –funding review and program elements</w:t>
                            </w:r>
                          </w:p>
                          <w:p w:rsidR="00AB7C8C" w:rsidRDefault="00AB7C8C" w:rsidP="00DA22FF">
                            <w:pPr>
                              <w:pStyle w:val="listtext"/>
                            </w:pPr>
                            <w:r>
                              <w:t>Committee- update-Triennial review</w:t>
                            </w:r>
                          </w:p>
                          <w:p w:rsidR="00AB7C8C" w:rsidRDefault="00AB7C8C" w:rsidP="00DA22FF">
                            <w:pPr>
                              <w:pStyle w:val="listtext"/>
                            </w:pPr>
                            <w:r>
                              <w:t>Orientation Manual- discussion</w:t>
                            </w:r>
                          </w:p>
                          <w:p w:rsidR="00AB7C8C" w:rsidRPr="00B5364C" w:rsidRDefault="00AB7C8C" w:rsidP="00DA22FF">
                            <w:pPr>
                              <w:pStyle w:val="listtext"/>
                            </w:pPr>
                            <w:r>
                              <w:t>Future agenda items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97.35pt;margin-top:324pt;width:267.3pt;height:258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" filled="f" stroked="f" strokeweight="0">
                <v:shadow color="#ccc" opacity="49150f"/>
                <o:lock v:ext="edit" shapetype="t"/>
                <v:textbox style="mso-fit-shape-to-text:t" inset="2.85pt,2.85pt,2.85pt,2.85pt">
                  <w:txbxContent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Call to Order</w:t>
                      </w:r>
                    </w:p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Roll Call</w:t>
                      </w:r>
                    </w:p>
                    <w:p w:rsidR="00B44828" w:rsidRDefault="00B44828" w:rsidP="00DA22FF">
                      <w:pPr>
                        <w:pStyle w:val="listtext"/>
                      </w:pPr>
                      <w:r w:rsidRPr="00B5364C">
                        <w:t>Approval of Previous Meeting Minutes</w:t>
                      </w:r>
                    </w:p>
                    <w:p w:rsidR="00AB7C8C" w:rsidRDefault="00AB7C8C" w:rsidP="00DA22FF">
                      <w:pPr>
                        <w:pStyle w:val="listtext"/>
                      </w:pPr>
                      <w:r>
                        <w:t>Review SWOC from retreat</w:t>
                      </w:r>
                    </w:p>
                    <w:p w:rsidR="00AB7C8C" w:rsidRDefault="00AB7C8C" w:rsidP="00DA22FF">
                      <w:pPr>
                        <w:pStyle w:val="listtext"/>
                      </w:pPr>
                      <w:r>
                        <w:t>Pam-discussion regarding DIS workers</w:t>
                      </w:r>
                    </w:p>
                    <w:p w:rsidR="00AB7C8C" w:rsidRDefault="00AB7C8C" w:rsidP="00DA22FF">
                      <w:pPr>
                        <w:pStyle w:val="listtext"/>
                      </w:pPr>
                      <w:r>
                        <w:t>Update TB funding</w:t>
                      </w:r>
                    </w:p>
                    <w:p w:rsidR="00AB7C8C" w:rsidRDefault="00AB7C8C" w:rsidP="00DA22FF">
                      <w:pPr>
                        <w:pStyle w:val="listtext"/>
                      </w:pPr>
                      <w:r>
                        <w:t>Re-Look at formulas –funding review and program elements</w:t>
                      </w:r>
                    </w:p>
                    <w:p w:rsidR="00AB7C8C" w:rsidRDefault="00AB7C8C" w:rsidP="00DA22FF">
                      <w:pPr>
                        <w:pStyle w:val="listtext"/>
                      </w:pPr>
                      <w:r>
                        <w:t>Committee- update-Triennial review</w:t>
                      </w:r>
                    </w:p>
                    <w:p w:rsidR="00AB7C8C" w:rsidRDefault="00AB7C8C" w:rsidP="00DA22FF">
                      <w:pPr>
                        <w:pStyle w:val="listtext"/>
                      </w:pPr>
                      <w:r>
                        <w:t>Orientation Manual- discussion</w:t>
                      </w:r>
                    </w:p>
                    <w:p w:rsidR="00AB7C8C" w:rsidRPr="00B5364C" w:rsidRDefault="00AB7C8C" w:rsidP="00DA22FF">
                      <w:pPr>
                        <w:pStyle w:val="listtext"/>
                      </w:pPr>
                      <w:r>
                        <w:t>Future agenda items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4114800</wp:posOffset>
                </wp:positionV>
                <wp:extent cx="1714500" cy="1583055"/>
                <wp:effectExtent l="4445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8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Default="002F5063" w:rsidP="002F5063">
                            <w:pPr>
                              <w:pStyle w:val="Heading3"/>
                            </w:pPr>
                            <w:r>
                              <w:t>Date</w:t>
                            </w:r>
                            <w:r w:rsidR="00AB7C8C">
                              <w:t>: January 26</w:t>
                            </w:r>
                          </w:p>
                          <w:p w:rsidR="00B44828" w:rsidRPr="00B44828" w:rsidRDefault="002F5063" w:rsidP="002F5063">
                            <w:pPr>
                              <w:pStyle w:val="Heading3"/>
                            </w:pPr>
                            <w:r>
                              <w:t>Time</w:t>
                            </w:r>
                            <w:r w:rsidR="00AB7C8C">
                              <w:t>: 3:00-4:30</w:t>
                            </w:r>
                          </w:p>
                          <w:p w:rsidR="00B44828" w:rsidRPr="002F5063" w:rsidRDefault="006903F6" w:rsidP="002F5063">
                            <w:pPr>
                              <w:pStyle w:val="Heading3"/>
                            </w:pPr>
                            <w:r>
                              <w:t>Place of Meeting</w:t>
                            </w:r>
                            <w:r w:rsidR="00AB7C8C">
                              <w:t>: PSOB and phone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99.35pt;margin-top:324pt;width:135pt;height:1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" filled="f" stroked="f">
                <v:textbox style="mso-fit-shape-to-text:t" inset="3.6pt,,3.6pt">
                  <w:txbxContent>
                    <w:p w:rsidR="00B44828" w:rsidRDefault="002F5063" w:rsidP="002F5063">
                      <w:pPr>
                        <w:pStyle w:val="Heading3"/>
                      </w:pPr>
                      <w:r>
                        <w:t>Date</w:t>
                      </w:r>
                      <w:r w:rsidR="00AB7C8C">
                        <w:t>: January 26</w:t>
                      </w:r>
                    </w:p>
                    <w:p w:rsidR="00B44828" w:rsidRPr="00B44828" w:rsidRDefault="002F5063" w:rsidP="002F5063">
                      <w:pPr>
                        <w:pStyle w:val="Heading3"/>
                      </w:pPr>
                      <w:r>
                        <w:t>Time</w:t>
                      </w:r>
                      <w:r w:rsidR="00AB7C8C">
                        <w:t>: 3:00-4:30</w:t>
                      </w:r>
                    </w:p>
                    <w:p w:rsidR="00B44828" w:rsidRPr="002F5063" w:rsidRDefault="006903F6" w:rsidP="002F5063">
                      <w:pPr>
                        <w:pStyle w:val="Heading3"/>
                      </w:pPr>
                      <w:r>
                        <w:t>Place of Meeting</w:t>
                      </w:r>
                      <w:r w:rsidR="00AB7C8C">
                        <w:t>: PSOB and phone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63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" fillcolor="navy" stroked="f" strokeweight="0">
                <v:shadow color="#ccc" opacity="49150f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2176145</wp:posOffset>
                </wp:positionV>
                <wp:extent cx="5829300" cy="619125"/>
                <wp:effectExtent l="0" t="444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Pr="007B4A9B" w:rsidRDefault="00AB7C8C" w:rsidP="007B4A9B">
                            <w:pPr>
                              <w:pStyle w:val="Heading1"/>
                            </w:pPr>
                            <w:r>
                              <w:t>Healthy Structure Meeting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90pt;margin-top:171.35pt;width:459pt;height:48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" filled="f" stroked="f" strokeweight="0">
                <v:shadow color="#ccc" opacity="49150f"/>
                <o:lock v:ext="edit" shapetype="t"/>
                <v:textbox style="mso-fit-shape-to-text:t" inset="2.85pt,2.85pt,2.85pt,2.85pt">
                  <w:txbxContent>
                    <w:p w:rsidR="00DC4589" w:rsidRPr="007B4A9B" w:rsidRDefault="00AB7C8C" w:rsidP="007B4A9B">
                      <w:pPr>
                        <w:pStyle w:val="Heading1"/>
                      </w:pPr>
                      <w:r>
                        <w:t>Healthy Structure Meeting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7526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63pt;margin-top:12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" stroked="f" strokeweight="0">
                <v:shadow color="#ccc" opacity="49150f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" fillcolor="#9c9" stroked="f" strokeweight="0">
                <v:shadow color="#ccc" opacity="49150f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2.25pt" o:bullet="t">
        <v:imagedata r:id="rId1" o:title="bullet1"/>
      </v:shape>
    </w:pict>
  </w:numPicBullet>
  <w:numPicBullet w:numPicBulletId="1">
    <w:pict>
      <v:shape id="_x0000_i1027" type="#_x0000_t75" style="width:9.2pt;height:9.2pt" o:bullet="t">
        <v:imagedata r:id="rId2" o:title="bullet2"/>
      </v:shape>
    </w:pict>
  </w:numPicBullet>
  <w:numPicBullet w:numPicBulletId="2">
    <w:pict>
      <v:shape id="_x0000_i1028" type="#_x0000_t75" style="width:9.2pt;height:9.2pt" o:bullet="t">
        <v:imagedata r:id="rId3" o:title="bullet3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8C"/>
    <w:rsid w:val="0011176B"/>
    <w:rsid w:val="002F5063"/>
    <w:rsid w:val="003E6F76"/>
    <w:rsid w:val="00407372"/>
    <w:rsid w:val="00490902"/>
    <w:rsid w:val="00500F1D"/>
    <w:rsid w:val="0050156B"/>
    <w:rsid w:val="00506068"/>
    <w:rsid w:val="005926DA"/>
    <w:rsid w:val="006903F6"/>
    <w:rsid w:val="00697273"/>
    <w:rsid w:val="007B4A9B"/>
    <w:rsid w:val="00862922"/>
    <w:rsid w:val="00875F91"/>
    <w:rsid w:val="00891B8C"/>
    <w:rsid w:val="008C7AF3"/>
    <w:rsid w:val="009B1EB1"/>
    <w:rsid w:val="00A07CFD"/>
    <w:rsid w:val="00AB7C8C"/>
    <w:rsid w:val="00B44828"/>
    <w:rsid w:val="00B5364C"/>
    <w:rsid w:val="00CB77B4"/>
    <w:rsid w:val="00CF3123"/>
    <w:rsid w:val="00D34F88"/>
    <w:rsid w:val="00D478A0"/>
    <w:rsid w:val="00DA22FF"/>
    <w:rsid w:val="00DC4589"/>
    <w:rsid w:val="00E57029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4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zierp\AppData\Roaming\Microsoft\Templates\Agenda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\Users\crozierp\AppData\Roaming\Microsoft\Templates\Agenda(4).dot</Template>
  <TotalTime>0</TotalTime>
  <Pages>1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Crozier</dc:creator>
  <cp:lastModifiedBy>Erin Mowlds</cp:lastModifiedBy>
  <cp:revision>2</cp:revision>
  <cp:lastPrinted>2015-01-13T22:38:00Z</cp:lastPrinted>
  <dcterms:created xsi:type="dcterms:W3CDTF">2015-02-05T23:13:00Z</dcterms:created>
  <dcterms:modified xsi:type="dcterms:W3CDTF">2015-02-05T23:13:00Z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