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Healthy Structure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BD0330">
              <w:rPr>
                <w:rFonts w:ascii="Gill Sans MT" w:hAnsi="Gill Sans MT"/>
                <w:b/>
                <w:sz w:val="28"/>
                <w:szCs w:val="22"/>
              </w:rPr>
              <w:t xml:space="preserve">    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0" w:name="AgendaTitle"/>
        <w:bookmarkEnd w:id="0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DA20D7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PSOB:  </w:t>
            </w:r>
            <w:r>
              <w:rPr>
                <w:color w:val="1F497D"/>
              </w:rPr>
              <w:t>Room 368</w:t>
            </w:r>
          </w:p>
          <w:p w:rsidR="003C3429" w:rsidRPr="00D30509" w:rsidRDefault="009154E7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 xml:space="preserve">Webinar link:  </w:t>
            </w:r>
            <w:hyperlink r:id="rId8" w:history="1">
              <w:r>
                <w:rPr>
                  <w:rStyle w:val="Hyperlink"/>
                </w:rPr>
                <w:t>https://global.gotomeeting.com/join/454493669</w:t>
              </w:r>
            </w:hyperlink>
            <w:r w:rsidR="003C3429" w:rsidRPr="003C3429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4E7" w:rsidRDefault="009154E7" w:rsidP="009154E7">
            <w:r>
              <w:t xml:space="preserve">Dial </w:t>
            </w:r>
            <w:hyperlink r:id="rId9" w:history="1">
              <w:r>
                <w:rPr>
                  <w:rStyle w:val="Hyperlink"/>
                </w:rPr>
                <w:t>+1 (571) 317-3131</w:t>
              </w:r>
            </w:hyperlink>
            <w:r>
              <w:br/>
              <w:t>Access Code: 454-493-669</w:t>
            </w:r>
            <w:r>
              <w:br/>
              <w:t>Audio PIN: Shown after joining the meeting</w:t>
            </w:r>
          </w:p>
          <w:p w:rsidR="009154E7" w:rsidRDefault="009154E7" w:rsidP="009154E7">
            <w:r>
              <w:t>Meeting ID: 454-493-669</w:t>
            </w:r>
          </w:p>
          <w:p w:rsidR="003C3429" w:rsidRPr="00BB7F64" w:rsidRDefault="003C3429" w:rsidP="00E8564D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1" w:name="Topics"/>
            <w:bookmarkEnd w:id="1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BD0330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Desired Outcome</w:t>
            </w:r>
            <w:r w:rsidR="00D30509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  <w:p w:rsidR="0019705C" w:rsidRPr="002A5245" w:rsidRDefault="002A5245" w:rsidP="004B4B5D">
            <w:pPr>
              <w:pStyle w:val="Standard1"/>
              <w:spacing w:before="0" w:after="0"/>
              <w:rPr>
                <w:rFonts w:ascii="Gill Sans MT" w:hAnsi="Gill Sans MT"/>
                <w:color w:val="FF0000"/>
                <w:sz w:val="18"/>
                <w:szCs w:val="18"/>
              </w:rPr>
            </w:pPr>
            <w:r w:rsidRPr="002A5245">
              <w:rPr>
                <w:rFonts w:ascii="Gill Sans MT" w:hAnsi="Gill Sans MT"/>
                <w:color w:val="FF0000"/>
                <w:sz w:val="18"/>
                <w:szCs w:val="18"/>
              </w:rPr>
              <w:t>MEETING CANCELED</w:t>
            </w: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706BF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19705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Approval of previous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706BF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1706BF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E8564D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C" w:rsidRDefault="00E1573C" w:rsidP="00E1573C">
            <w:pPr>
              <w:pStyle w:val="Informal1"/>
              <w:numPr>
                <w:ilvl w:val="0"/>
                <w:numId w:val="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Funding Formula Information form</w:t>
            </w:r>
          </w:p>
          <w:p w:rsidR="00E8564D" w:rsidRDefault="00E8564D" w:rsidP="00E1573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D" w:rsidRDefault="00E1573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4D" w:rsidRDefault="00E1573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Review/revise and approve form</w:t>
            </w: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E1573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Review Modernization of PH bill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6E3B31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  </w:t>
            </w:r>
          </w:p>
        </w:tc>
      </w:tr>
      <w:tr w:rsidR="00E1573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C" w:rsidRDefault="00E1573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Greeting letter &amp; welcome packet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C" w:rsidRDefault="00E1573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C" w:rsidRDefault="00E1573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Review/edit/discuss and approve</w:t>
            </w:r>
          </w:p>
        </w:tc>
      </w:tr>
      <w:tr w:rsidR="00E1573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C" w:rsidRDefault="00E1573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3C" w:rsidRDefault="00E1573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3C" w:rsidRDefault="00E1573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E1573C">
            <w:pPr>
              <w:pStyle w:val="Informal1"/>
              <w:numPr>
                <w:ilvl w:val="0"/>
                <w:numId w:val="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Next meeting on </w:t>
            </w:r>
            <w:r w:rsidR="00E1573C">
              <w:rPr>
                <w:rFonts w:ascii="Gill Sans MT" w:hAnsi="Gill Sans MT"/>
                <w:bCs/>
                <w:sz w:val="22"/>
                <w:szCs w:val="22"/>
              </w:rPr>
              <w:t>July 27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from 3:00-4:30 PM</w:t>
            </w:r>
          </w:p>
          <w:p w:rsidR="00385A58" w:rsidRDefault="00385A58" w:rsidP="00E1573C">
            <w:pPr>
              <w:pStyle w:val="Informal1"/>
              <w:spacing w:before="0" w:after="0"/>
              <w:ind w:left="36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385A58" w:rsidRDefault="00385A58" w:rsidP="00E1573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3C372D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 w:rsidRPr="003C37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09.25pt;width:176.65pt;height:63.1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385A58" w:rsidRDefault="00385A58"/>
              </w:txbxContent>
            </v:textbox>
          </v:shape>
        </w:pic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58" w:rsidRDefault="00385A58">
      <w:r>
        <w:separator/>
      </w:r>
    </w:p>
  </w:endnote>
  <w:endnote w:type="continuationSeparator" w:id="0">
    <w:p w:rsidR="00385A58" w:rsidRDefault="0038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58" w:rsidRDefault="00385A58">
      <w:r>
        <w:separator/>
      </w:r>
    </w:p>
  </w:footnote>
  <w:footnote w:type="continuationSeparator" w:id="0">
    <w:p w:rsidR="00385A58" w:rsidRDefault="00385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11AC7"/>
    <w:multiLevelType w:val="hybridMultilevel"/>
    <w:tmpl w:val="3792341C"/>
    <w:lvl w:ilvl="0" w:tplc="E1785632">
      <w:numFmt w:val="bullet"/>
      <w:lvlText w:val="-"/>
      <w:lvlJc w:val="left"/>
      <w:pPr>
        <w:ind w:left="738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38E4681"/>
    <w:multiLevelType w:val="hybridMultilevel"/>
    <w:tmpl w:val="255460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B64C312A">
      <w:numFmt w:val="bullet"/>
      <w:lvlText w:val=""/>
      <w:lvlJc w:val="left"/>
      <w:pPr>
        <w:ind w:left="1998" w:hanging="360"/>
      </w:pPr>
      <w:rPr>
        <w:rFonts w:ascii="Symbol" w:eastAsia="Times New Roman" w:hAnsi="Symbol" w:cs="Times New Roman" w:hint="default"/>
        <w:color w:val="1F497D"/>
        <w:sz w:val="22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14EF"/>
    <w:multiLevelType w:val="hybridMultilevel"/>
    <w:tmpl w:val="B4523D04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4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8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8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4"/>
  </w:num>
  <w:num w:numId="5">
    <w:abstractNumId w:val="14"/>
  </w:num>
  <w:num w:numId="6">
    <w:abstractNumId w:val="35"/>
  </w:num>
  <w:num w:numId="7">
    <w:abstractNumId w:val="8"/>
  </w:num>
  <w:num w:numId="8">
    <w:abstractNumId w:val="20"/>
  </w:num>
  <w:num w:numId="9">
    <w:abstractNumId w:val="5"/>
  </w:num>
  <w:num w:numId="10">
    <w:abstractNumId w:val="2"/>
  </w:num>
  <w:num w:numId="11">
    <w:abstractNumId w:val="6"/>
  </w:num>
  <w:num w:numId="12">
    <w:abstractNumId w:val="39"/>
  </w:num>
  <w:num w:numId="13">
    <w:abstractNumId w:val="22"/>
  </w:num>
  <w:num w:numId="14">
    <w:abstractNumId w:val="36"/>
  </w:num>
  <w:num w:numId="15">
    <w:abstractNumId w:val="18"/>
  </w:num>
  <w:num w:numId="16">
    <w:abstractNumId w:val="33"/>
  </w:num>
  <w:num w:numId="17">
    <w:abstractNumId w:val="1"/>
  </w:num>
  <w:num w:numId="18">
    <w:abstractNumId w:val="23"/>
  </w:num>
  <w:num w:numId="19">
    <w:abstractNumId w:val="3"/>
  </w:num>
  <w:num w:numId="20">
    <w:abstractNumId w:val="17"/>
  </w:num>
  <w:num w:numId="21">
    <w:abstractNumId w:val="11"/>
  </w:num>
  <w:num w:numId="22">
    <w:abstractNumId w:val="15"/>
  </w:num>
  <w:num w:numId="23">
    <w:abstractNumId w:val="16"/>
  </w:num>
  <w:num w:numId="24">
    <w:abstractNumId w:val="26"/>
  </w:num>
  <w:num w:numId="25">
    <w:abstractNumId w:val="32"/>
  </w:num>
  <w:num w:numId="26">
    <w:abstractNumId w:val="0"/>
  </w:num>
  <w:num w:numId="27">
    <w:abstractNumId w:val="37"/>
  </w:num>
  <w:num w:numId="28">
    <w:abstractNumId w:val="34"/>
  </w:num>
  <w:num w:numId="29">
    <w:abstractNumId w:val="31"/>
  </w:num>
  <w:num w:numId="30">
    <w:abstractNumId w:val="19"/>
  </w:num>
  <w:num w:numId="31">
    <w:abstractNumId w:val="38"/>
  </w:num>
  <w:num w:numId="32">
    <w:abstractNumId w:val="9"/>
  </w:num>
  <w:num w:numId="33">
    <w:abstractNumId w:val="21"/>
  </w:num>
  <w:num w:numId="34">
    <w:abstractNumId w:val="27"/>
  </w:num>
  <w:num w:numId="35">
    <w:abstractNumId w:val="29"/>
  </w:num>
  <w:num w:numId="36">
    <w:abstractNumId w:val="12"/>
  </w:num>
  <w:num w:numId="37">
    <w:abstractNumId w:val="24"/>
  </w:num>
  <w:num w:numId="38">
    <w:abstractNumId w:val="25"/>
  </w:num>
  <w:num w:numId="39">
    <w:abstractNumId w:val="7"/>
  </w:num>
  <w:num w:numId="4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4D6D"/>
    <w:rsid w:val="000E5A4D"/>
    <w:rsid w:val="000E659F"/>
    <w:rsid w:val="000F02D1"/>
    <w:rsid w:val="000F07CC"/>
    <w:rsid w:val="000F4081"/>
    <w:rsid w:val="000F6EDA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0927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5245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47E98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5A58"/>
    <w:rsid w:val="00386B29"/>
    <w:rsid w:val="003920D9"/>
    <w:rsid w:val="0039256C"/>
    <w:rsid w:val="00393CB1"/>
    <w:rsid w:val="003966B3"/>
    <w:rsid w:val="003A16E2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3429"/>
    <w:rsid w:val="003C372D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101B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CC8"/>
    <w:rsid w:val="005D543C"/>
    <w:rsid w:val="005D63B0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819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B31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3E97"/>
    <w:rsid w:val="007441A1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2C69"/>
    <w:rsid w:val="00882F0E"/>
    <w:rsid w:val="008857DA"/>
    <w:rsid w:val="0088581F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54E7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2F86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6E3"/>
    <w:rsid w:val="00AB3D7B"/>
    <w:rsid w:val="00AB5F28"/>
    <w:rsid w:val="00AB6FC9"/>
    <w:rsid w:val="00AC1499"/>
    <w:rsid w:val="00AC16E0"/>
    <w:rsid w:val="00AC1C26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051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0330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73B87"/>
    <w:rsid w:val="00C81092"/>
    <w:rsid w:val="00C93B38"/>
    <w:rsid w:val="00CA1166"/>
    <w:rsid w:val="00CA12DB"/>
    <w:rsid w:val="00CA37D2"/>
    <w:rsid w:val="00CA46FB"/>
    <w:rsid w:val="00CA5583"/>
    <w:rsid w:val="00CB4197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D01551"/>
    <w:rsid w:val="00D034C9"/>
    <w:rsid w:val="00D05268"/>
    <w:rsid w:val="00D052C3"/>
    <w:rsid w:val="00D12941"/>
    <w:rsid w:val="00D16DB2"/>
    <w:rsid w:val="00D20F57"/>
    <w:rsid w:val="00D23074"/>
    <w:rsid w:val="00D30509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84372"/>
    <w:rsid w:val="00D92B72"/>
    <w:rsid w:val="00D93E6A"/>
    <w:rsid w:val="00D94609"/>
    <w:rsid w:val="00D964BC"/>
    <w:rsid w:val="00DA20D7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3866"/>
    <w:rsid w:val="00E141BB"/>
    <w:rsid w:val="00E1462A"/>
    <w:rsid w:val="00E1573C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1ADD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8564D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D691C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2A1"/>
    <w:rsid w:val="00F474A5"/>
    <w:rsid w:val="00F50E81"/>
    <w:rsid w:val="00F52D84"/>
    <w:rsid w:val="00F537FE"/>
    <w:rsid w:val="00F546D3"/>
    <w:rsid w:val="00F54CAA"/>
    <w:rsid w:val="00F575BC"/>
    <w:rsid w:val="00F57731"/>
    <w:rsid w:val="00F66DF4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FollowedHyperlink">
    <w:name w:val="FollowedHyperlink"/>
    <w:basedOn w:val="DefaultParagraphFont"/>
    <w:rsid w:val="00385A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49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1571317313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656E3-6516-4184-9B19-A0FD4B71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</Template>
  <TotalTime>6</TotalTime>
  <Pages>1</Pages>
  <Words>97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phutchinson</cp:lastModifiedBy>
  <cp:revision>4</cp:revision>
  <cp:lastPrinted>2015-02-10T18:43:00Z</cp:lastPrinted>
  <dcterms:created xsi:type="dcterms:W3CDTF">2015-05-07T20:19:00Z</dcterms:created>
  <dcterms:modified xsi:type="dcterms:W3CDTF">2015-06-19T17:45:00Z</dcterms:modified>
</cp:coreProperties>
</file>