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/>
      </w:tblPr>
      <w:tblGrid>
        <w:gridCol w:w="3240"/>
        <w:gridCol w:w="1170"/>
        <w:gridCol w:w="900"/>
        <w:gridCol w:w="5580"/>
        <w:gridCol w:w="18"/>
      </w:tblGrid>
      <w:tr w:rsidR="00D30509" w:rsidRPr="00BB7F64" w:rsidTr="000942AA">
        <w:trPr>
          <w:gridAfter w:val="1"/>
          <w:wAfter w:w="18" w:type="dxa"/>
          <w:trHeight w:val="76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3A" w:rsidRDefault="00AA641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Healthy Structure Meeting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, </w:t>
            </w:r>
            <w:r w:rsidR="00E8564D">
              <w:rPr>
                <w:rFonts w:ascii="Gill Sans MT" w:hAnsi="Gill Sans MT"/>
                <w:b/>
                <w:sz w:val="28"/>
                <w:szCs w:val="22"/>
              </w:rPr>
              <w:t>April 27</w:t>
            </w:r>
            <w:r>
              <w:rPr>
                <w:rFonts w:ascii="Gill Sans MT" w:hAnsi="Gill Sans MT"/>
                <w:b/>
                <w:sz w:val="28"/>
                <w:szCs w:val="22"/>
              </w:rPr>
              <w:t>, 2015</w:t>
            </w:r>
            <w:r w:rsidR="004B4B5D">
              <w:rPr>
                <w:rFonts w:ascii="Gill Sans MT" w:hAnsi="Gill Sans MT"/>
                <w:b/>
                <w:sz w:val="28"/>
                <w:szCs w:val="22"/>
              </w:rPr>
              <w:t xml:space="preserve">  3:00-4:30 PM</w:t>
            </w:r>
          </w:p>
          <w:p w:rsidR="00D30509" w:rsidRPr="00BB7F64" w:rsidRDefault="00D30509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 w:rsidRPr="00BB7F64">
              <w:rPr>
                <w:rFonts w:ascii="Gill Sans MT" w:hAnsi="Gill Sans MT"/>
                <w:b/>
                <w:sz w:val="28"/>
                <w:szCs w:val="22"/>
              </w:rPr>
              <w:t>Agenda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  <w:r w:rsidRPr="00BB7F64">
              <w:rPr>
                <w:rFonts w:ascii="Gill Sans MT" w:hAnsi="Gill Sans MT"/>
                <w:b/>
                <w:sz w:val="28"/>
                <w:szCs w:val="22"/>
              </w:rPr>
              <w:t>&amp; Minutes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</w:p>
        </w:tc>
        <w:bookmarkStart w:id="0" w:name="AgendaTitle"/>
        <w:bookmarkEnd w:id="0"/>
      </w:tr>
      <w:tr w:rsidR="003C3429" w:rsidRPr="00BB7F64" w:rsidTr="003C3429">
        <w:tblPrEx>
          <w:tblBorders>
            <w:top w:val="single" w:sz="6" w:space="0" w:color="auto"/>
            <w:right w:val="single" w:sz="6" w:space="0" w:color="auto"/>
          </w:tblBorders>
        </w:tblPrEx>
        <w:trPr>
          <w:trHeight w:val="1277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429" w:rsidRDefault="00DA20D7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PSOB:  </w:t>
            </w:r>
            <w:r>
              <w:rPr>
                <w:color w:val="1F497D"/>
              </w:rPr>
              <w:t>Room 368</w:t>
            </w:r>
          </w:p>
          <w:p w:rsidR="003C3429" w:rsidRPr="00D30509" w:rsidRDefault="009154E7" w:rsidP="003C3429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 xml:space="preserve">Webinar link:  </w:t>
            </w:r>
            <w:hyperlink r:id="rId8" w:history="1">
              <w:r>
                <w:rPr>
                  <w:rStyle w:val="Hyperlink"/>
                </w:rPr>
                <w:t>https://global.gotomeeting.com/join/454493669</w:t>
              </w:r>
            </w:hyperlink>
            <w:r w:rsidR="003C3429" w:rsidRPr="003C3429">
              <w:rPr>
                <w:rFonts w:ascii="Segoe UI" w:hAnsi="Segoe UI" w:cs="Segoe UI"/>
              </w:rPr>
              <w:br/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4E7" w:rsidRDefault="009154E7" w:rsidP="009154E7">
            <w:r>
              <w:t xml:space="preserve">Dial </w:t>
            </w:r>
            <w:hyperlink r:id="rId9" w:history="1">
              <w:r>
                <w:rPr>
                  <w:rStyle w:val="Hyperlink"/>
                </w:rPr>
                <w:t>+1 (571) 317-3131</w:t>
              </w:r>
            </w:hyperlink>
            <w:r>
              <w:br/>
              <w:t>Access Code: 454-493-669</w:t>
            </w:r>
            <w:r>
              <w:br/>
              <w:t>Audio PIN: Shown after joining the meeting</w:t>
            </w:r>
          </w:p>
          <w:p w:rsidR="009154E7" w:rsidRDefault="009154E7" w:rsidP="009154E7">
            <w:r>
              <w:t>Meeting ID: 454-493-669</w:t>
            </w:r>
          </w:p>
          <w:p w:rsidR="003C3429" w:rsidRPr="00BB7F64" w:rsidRDefault="003C3429" w:rsidP="00E8564D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D30509" w:rsidRPr="003557D7" w:rsidTr="008B16D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1" w:name="Topics"/>
            <w:bookmarkEnd w:id="1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Discussions</w:t>
            </w:r>
            <w:r w:rsidRPr="009071DC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/ </w:t>
            </w:r>
            <w:r w:rsidRPr="009071DC">
              <w:rPr>
                <w:rFonts w:ascii="Gill Sans MT" w:hAnsi="Gill Sans MT"/>
                <w:b/>
                <w:sz w:val="22"/>
                <w:szCs w:val="22"/>
              </w:rPr>
              <w:t>Notes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</w:tc>
      </w:tr>
      <w:tr w:rsidR="0019705C" w:rsidRPr="008A740B" w:rsidTr="008B16DC">
        <w:trPr>
          <w:trHeight w:val="7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Pr="0019705C" w:rsidRDefault="0019705C" w:rsidP="0019705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 w:rsidRPr="0019705C">
              <w:rPr>
                <w:rFonts w:ascii="Gill Sans MT" w:hAnsi="Gill Sans MT"/>
                <w:sz w:val="22"/>
                <w:szCs w:val="22"/>
              </w:rPr>
              <w:t xml:space="preserve">Call to order.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E8564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8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732B0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Roll  call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E8564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D30509" w:rsidRDefault="001706BF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11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52192A" w:rsidRDefault="0019705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Approval of previous meeting minutes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E8564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411770" w:rsidRDefault="001706BF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E8564D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Standing Reports:</w:t>
            </w:r>
          </w:p>
          <w:p w:rsidR="00E8564D" w:rsidRDefault="00E8564D" w:rsidP="00E8564D">
            <w:pPr>
              <w:pStyle w:val="ListParagraph"/>
              <w:numPr>
                <w:ilvl w:val="0"/>
                <w:numId w:val="39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Triennial Review QI</w:t>
            </w:r>
          </w:p>
          <w:p w:rsidR="00E8564D" w:rsidRPr="00E8564D" w:rsidRDefault="00E8564D" w:rsidP="00E8564D">
            <w:pPr>
              <w:pStyle w:val="ListParagraph"/>
              <w:numPr>
                <w:ilvl w:val="0"/>
                <w:numId w:val="39"/>
              </w:num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F66DF4" w:rsidP="00E8564D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Claire, </w:t>
            </w:r>
            <w:r w:rsidR="00E8564D">
              <w:rPr>
                <w:rFonts w:ascii="Gill Sans MT" w:hAnsi="Gill Sans MT"/>
                <w:bCs/>
                <w:sz w:val="22"/>
                <w:szCs w:val="22"/>
              </w:rPr>
              <w:t>Erin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E8564D" w:rsidP="00E8564D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Finish r</w:t>
            </w:r>
            <w:r w:rsidR="00AB5F28">
              <w:rPr>
                <w:rFonts w:ascii="Gill Sans MT" w:hAnsi="Gill Sans MT"/>
                <w:sz w:val="22"/>
                <w:szCs w:val="22"/>
              </w:rPr>
              <w:t xml:space="preserve">eview </w:t>
            </w:r>
            <w:r>
              <w:rPr>
                <w:rFonts w:ascii="Gill Sans MT" w:hAnsi="Gill Sans MT"/>
                <w:sz w:val="22"/>
                <w:szCs w:val="22"/>
              </w:rPr>
              <w:t xml:space="preserve">of </w:t>
            </w:r>
            <w:r w:rsidR="00AB5F28">
              <w:rPr>
                <w:rFonts w:ascii="Gill Sans MT" w:hAnsi="Gill Sans MT"/>
                <w:sz w:val="22"/>
                <w:szCs w:val="22"/>
              </w:rPr>
              <w:t>the Charter**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C73B87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7" w:rsidRDefault="00E8564D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Review draft welcome letter for new members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87" w:rsidRDefault="00E8564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Karen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87" w:rsidRDefault="00C73B87" w:rsidP="00E8564D">
            <w:pPr>
              <w:pStyle w:val="Informal1"/>
              <w:spacing w:before="0" w:after="0"/>
              <w:ind w:left="72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E8564D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D" w:rsidRDefault="00E8564D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 OHA process for contracting with counties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D" w:rsidRDefault="00E8564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Jan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4D" w:rsidRDefault="00E8564D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6E3B31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May meeting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6E3B31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Fourth Monday in May is on Memorial Day.  </w:t>
            </w:r>
          </w:p>
        </w:tc>
      </w:tr>
      <w:tr w:rsidR="00AB5F28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Future agenda items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8" w:rsidRDefault="00AB5F28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28" w:rsidRDefault="00AB5F28" w:rsidP="00347E98">
            <w:pPr>
              <w:pStyle w:val="Informal1"/>
              <w:numPr>
                <w:ilvl w:val="0"/>
                <w:numId w:val="3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Next meeting on </w:t>
            </w:r>
            <w:r w:rsidR="006E3B31">
              <w:rPr>
                <w:rFonts w:ascii="Gill Sans MT" w:hAnsi="Gill Sans MT"/>
                <w:bCs/>
                <w:sz w:val="22"/>
                <w:szCs w:val="22"/>
              </w:rPr>
              <w:t>____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from 3:00-4:30 PM</w:t>
            </w:r>
          </w:p>
          <w:p w:rsidR="00AB5F28" w:rsidRDefault="00E41ADD" w:rsidP="00E8564D">
            <w:pPr>
              <w:pStyle w:val="Informal1"/>
              <w:numPr>
                <w:ilvl w:val="0"/>
                <w:numId w:val="3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Civil rights self-assessment tool</w:t>
            </w:r>
          </w:p>
        </w:tc>
      </w:tr>
    </w:tbl>
    <w:p w:rsidR="00CB741A" w:rsidRDefault="004F35D9" w:rsidP="00CB741A">
      <w:pPr>
        <w:pStyle w:val="Informal1"/>
        <w:spacing w:before="0" w:after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**Has an attachment</w:t>
      </w: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F93283" w:rsidRDefault="007441A1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 w:rsidRPr="007441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09.25pt;width:176.65pt;height:63.1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E8564D" w:rsidRDefault="00E8564D"/>
              </w:txbxContent>
            </v:textbox>
          </v:shape>
        </w:pict>
      </w:r>
    </w:p>
    <w:sectPr w:rsidR="00F9328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4D" w:rsidRDefault="00E8564D">
      <w:r>
        <w:separator/>
      </w:r>
    </w:p>
  </w:endnote>
  <w:endnote w:type="continuationSeparator" w:id="0">
    <w:p w:rsidR="00E8564D" w:rsidRDefault="00E8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4D" w:rsidRDefault="00E8564D">
      <w:r>
        <w:separator/>
      </w:r>
    </w:p>
  </w:footnote>
  <w:footnote w:type="continuationSeparator" w:id="0">
    <w:p w:rsidR="00E8564D" w:rsidRDefault="00E85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ullet1"/>
      </v:shape>
    </w:pict>
  </w:numPicBullet>
  <w:numPicBullet w:numPicBulletId="1">
    <w:pict>
      <v:shape id="_x0000_i1028" type="#_x0000_t75" style="width:9pt;height:9pt" o:bullet="t">
        <v:imagedata r:id="rId2" o:title="bullet2"/>
      </v:shape>
    </w:pict>
  </w:numPicBullet>
  <w:numPicBullet w:numPicBulletId="2">
    <w:pict>
      <v:shape id="_x0000_i1029" type="#_x0000_t75" style="width:9pt;height:9pt" o:bullet="t">
        <v:imagedata r:id="rId3" o:title="bullet3"/>
      </v:shape>
    </w:pict>
  </w:numPicBullet>
  <w:abstractNum w:abstractNumId="0">
    <w:nsid w:val="0B28295D"/>
    <w:multiLevelType w:val="hybridMultilevel"/>
    <w:tmpl w:val="08B67C4A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3EB616E"/>
    <w:multiLevelType w:val="hybridMultilevel"/>
    <w:tmpl w:val="E69A1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F4FCC"/>
    <w:multiLevelType w:val="hybridMultilevel"/>
    <w:tmpl w:val="04D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4CF"/>
    <w:multiLevelType w:val="hybridMultilevel"/>
    <w:tmpl w:val="3274DF94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C964A9D"/>
    <w:multiLevelType w:val="hybridMultilevel"/>
    <w:tmpl w:val="533C9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24883"/>
    <w:multiLevelType w:val="hybridMultilevel"/>
    <w:tmpl w:val="9C32C4E0"/>
    <w:lvl w:ilvl="0" w:tplc="5AC837F0">
      <w:start w:val="1"/>
      <w:numFmt w:val="bullet"/>
      <w:lvlText w:val="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1E3B74F5"/>
    <w:multiLevelType w:val="hybridMultilevel"/>
    <w:tmpl w:val="D58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11AC7"/>
    <w:multiLevelType w:val="hybridMultilevel"/>
    <w:tmpl w:val="3792341C"/>
    <w:lvl w:ilvl="0" w:tplc="E1785632">
      <w:numFmt w:val="bullet"/>
      <w:lvlText w:val="-"/>
      <w:lvlJc w:val="left"/>
      <w:pPr>
        <w:ind w:left="738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20FC1219"/>
    <w:multiLevelType w:val="hybridMultilevel"/>
    <w:tmpl w:val="BB1467A0"/>
    <w:lvl w:ilvl="0" w:tplc="5AC837F0">
      <w:start w:val="1"/>
      <w:numFmt w:val="bullet"/>
      <w:lvlText w:val="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>
    <w:nsid w:val="222E6DE7"/>
    <w:multiLevelType w:val="hybridMultilevel"/>
    <w:tmpl w:val="EA4AC5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38E4681"/>
    <w:multiLevelType w:val="hybridMultilevel"/>
    <w:tmpl w:val="31003DCC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2696120C"/>
    <w:multiLevelType w:val="hybridMultilevel"/>
    <w:tmpl w:val="F86E60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B16F6"/>
    <w:multiLevelType w:val="hybridMultilevel"/>
    <w:tmpl w:val="0E4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C30CB"/>
    <w:multiLevelType w:val="hybridMultilevel"/>
    <w:tmpl w:val="2C96CC6E"/>
    <w:lvl w:ilvl="0" w:tplc="5AC837F0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DEB1DCC"/>
    <w:multiLevelType w:val="hybridMultilevel"/>
    <w:tmpl w:val="9BF0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665FE2"/>
    <w:multiLevelType w:val="hybridMultilevel"/>
    <w:tmpl w:val="518E4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831985"/>
    <w:multiLevelType w:val="hybridMultilevel"/>
    <w:tmpl w:val="9F841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21543E"/>
    <w:multiLevelType w:val="hybridMultilevel"/>
    <w:tmpl w:val="BB5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C3061"/>
    <w:multiLevelType w:val="hybridMultilevel"/>
    <w:tmpl w:val="536CDE9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8743FE4"/>
    <w:multiLevelType w:val="hybridMultilevel"/>
    <w:tmpl w:val="159EB736"/>
    <w:lvl w:ilvl="0" w:tplc="061A6A16">
      <w:start w:val="1"/>
      <w:numFmt w:val="bullet"/>
      <w:lvlText w:val="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>
    <w:nsid w:val="4B4C78AF"/>
    <w:multiLevelType w:val="hybridMultilevel"/>
    <w:tmpl w:val="6B00487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>
    <w:nsid w:val="4D9333DB"/>
    <w:multiLevelType w:val="hybridMultilevel"/>
    <w:tmpl w:val="4AC00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803A15"/>
    <w:multiLevelType w:val="hybridMultilevel"/>
    <w:tmpl w:val="F97834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56A41DC9"/>
    <w:multiLevelType w:val="multilevel"/>
    <w:tmpl w:val="A8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6C1025"/>
    <w:multiLevelType w:val="hybridMultilevel"/>
    <w:tmpl w:val="5B1491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A0B2ACC"/>
    <w:multiLevelType w:val="hybridMultilevel"/>
    <w:tmpl w:val="2C401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>
    <w:nsid w:val="5A246A71"/>
    <w:multiLevelType w:val="hybridMultilevel"/>
    <w:tmpl w:val="76B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72C57"/>
    <w:multiLevelType w:val="hybridMultilevel"/>
    <w:tmpl w:val="40623D84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>
    <w:nsid w:val="5B853DB4"/>
    <w:multiLevelType w:val="hybridMultilevel"/>
    <w:tmpl w:val="CD4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3359C"/>
    <w:multiLevelType w:val="hybridMultilevel"/>
    <w:tmpl w:val="E2824D7C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5D8175BE"/>
    <w:multiLevelType w:val="hybridMultilevel"/>
    <w:tmpl w:val="8842DBF6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905211E"/>
    <w:multiLevelType w:val="hybridMultilevel"/>
    <w:tmpl w:val="EE4EE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30649E"/>
    <w:multiLevelType w:val="hybridMultilevel"/>
    <w:tmpl w:val="B7FA8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2016789"/>
    <w:multiLevelType w:val="hybridMultilevel"/>
    <w:tmpl w:val="9D56844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28E7E71"/>
    <w:multiLevelType w:val="hybridMultilevel"/>
    <w:tmpl w:val="FF9EF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336617"/>
    <w:multiLevelType w:val="hybridMultilevel"/>
    <w:tmpl w:val="BE80B062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7">
    <w:nsid w:val="77012A7D"/>
    <w:multiLevelType w:val="hybridMultilevel"/>
    <w:tmpl w:val="95B6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C43EF"/>
    <w:multiLevelType w:val="hybridMultilevel"/>
    <w:tmpl w:val="71949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4"/>
  </w:num>
  <w:num w:numId="5">
    <w:abstractNumId w:val="13"/>
  </w:num>
  <w:num w:numId="6">
    <w:abstractNumId w:val="34"/>
  </w:num>
  <w:num w:numId="7">
    <w:abstractNumId w:val="8"/>
  </w:num>
  <w:num w:numId="8">
    <w:abstractNumId w:val="19"/>
  </w:num>
  <w:num w:numId="9">
    <w:abstractNumId w:val="5"/>
  </w:num>
  <w:num w:numId="10">
    <w:abstractNumId w:val="2"/>
  </w:num>
  <w:num w:numId="11">
    <w:abstractNumId w:val="6"/>
  </w:num>
  <w:num w:numId="12">
    <w:abstractNumId w:val="38"/>
  </w:num>
  <w:num w:numId="13">
    <w:abstractNumId w:val="21"/>
  </w:num>
  <w:num w:numId="14">
    <w:abstractNumId w:val="35"/>
  </w:num>
  <w:num w:numId="15">
    <w:abstractNumId w:val="17"/>
  </w:num>
  <w:num w:numId="16">
    <w:abstractNumId w:val="32"/>
  </w:num>
  <w:num w:numId="17">
    <w:abstractNumId w:val="1"/>
  </w:num>
  <w:num w:numId="18">
    <w:abstractNumId w:val="22"/>
  </w:num>
  <w:num w:numId="19">
    <w:abstractNumId w:val="3"/>
  </w:num>
  <w:num w:numId="20">
    <w:abstractNumId w:val="16"/>
  </w:num>
  <w:num w:numId="21">
    <w:abstractNumId w:val="11"/>
  </w:num>
  <w:num w:numId="22">
    <w:abstractNumId w:val="14"/>
  </w:num>
  <w:num w:numId="23">
    <w:abstractNumId w:val="15"/>
  </w:num>
  <w:num w:numId="24">
    <w:abstractNumId w:val="25"/>
  </w:num>
  <w:num w:numId="25">
    <w:abstractNumId w:val="31"/>
  </w:num>
  <w:num w:numId="26">
    <w:abstractNumId w:val="0"/>
  </w:num>
  <w:num w:numId="27">
    <w:abstractNumId w:val="36"/>
  </w:num>
  <w:num w:numId="28">
    <w:abstractNumId w:val="33"/>
  </w:num>
  <w:num w:numId="29">
    <w:abstractNumId w:val="30"/>
  </w:num>
  <w:num w:numId="30">
    <w:abstractNumId w:val="18"/>
  </w:num>
  <w:num w:numId="31">
    <w:abstractNumId w:val="37"/>
  </w:num>
  <w:num w:numId="32">
    <w:abstractNumId w:val="9"/>
  </w:num>
  <w:num w:numId="33">
    <w:abstractNumId w:val="20"/>
  </w:num>
  <w:num w:numId="34">
    <w:abstractNumId w:val="26"/>
  </w:num>
  <w:num w:numId="35">
    <w:abstractNumId w:val="28"/>
  </w:num>
  <w:num w:numId="36">
    <w:abstractNumId w:val="12"/>
  </w:num>
  <w:num w:numId="37">
    <w:abstractNumId w:val="23"/>
  </w:num>
  <w:num w:numId="38">
    <w:abstractNumId w:val="24"/>
  </w:num>
  <w:num w:numId="3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0"/>
  </w:docVars>
  <w:rsids>
    <w:rsidRoot w:val="0052192A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253A0"/>
    <w:rsid w:val="00025F9E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763FC"/>
    <w:rsid w:val="00082696"/>
    <w:rsid w:val="0008679C"/>
    <w:rsid w:val="00090A28"/>
    <w:rsid w:val="0009144E"/>
    <w:rsid w:val="000934BE"/>
    <w:rsid w:val="00093DC2"/>
    <w:rsid w:val="000942AA"/>
    <w:rsid w:val="00097387"/>
    <w:rsid w:val="000A0778"/>
    <w:rsid w:val="000B010F"/>
    <w:rsid w:val="000B2C6D"/>
    <w:rsid w:val="000B3143"/>
    <w:rsid w:val="000B3314"/>
    <w:rsid w:val="000C1ACC"/>
    <w:rsid w:val="000C1B06"/>
    <w:rsid w:val="000C4A83"/>
    <w:rsid w:val="000C6BBE"/>
    <w:rsid w:val="000C785F"/>
    <w:rsid w:val="000C7F03"/>
    <w:rsid w:val="000D4027"/>
    <w:rsid w:val="000D5580"/>
    <w:rsid w:val="000E24CD"/>
    <w:rsid w:val="000E2E02"/>
    <w:rsid w:val="000E398C"/>
    <w:rsid w:val="000E3AF8"/>
    <w:rsid w:val="000E4D6D"/>
    <w:rsid w:val="000E5A4D"/>
    <w:rsid w:val="000E659F"/>
    <w:rsid w:val="000F02D1"/>
    <w:rsid w:val="000F07CC"/>
    <w:rsid w:val="000F4081"/>
    <w:rsid w:val="000F6EDA"/>
    <w:rsid w:val="000F7326"/>
    <w:rsid w:val="000F7DD7"/>
    <w:rsid w:val="001073E1"/>
    <w:rsid w:val="00111426"/>
    <w:rsid w:val="00112E7E"/>
    <w:rsid w:val="001132EB"/>
    <w:rsid w:val="001156AB"/>
    <w:rsid w:val="0011628C"/>
    <w:rsid w:val="00117146"/>
    <w:rsid w:val="00117C60"/>
    <w:rsid w:val="00121CA9"/>
    <w:rsid w:val="00123BF4"/>
    <w:rsid w:val="00124D9A"/>
    <w:rsid w:val="00127221"/>
    <w:rsid w:val="001317F8"/>
    <w:rsid w:val="0013711E"/>
    <w:rsid w:val="001413C3"/>
    <w:rsid w:val="00141A84"/>
    <w:rsid w:val="00141D05"/>
    <w:rsid w:val="0014548F"/>
    <w:rsid w:val="001457DF"/>
    <w:rsid w:val="00152267"/>
    <w:rsid w:val="00152C16"/>
    <w:rsid w:val="00154A38"/>
    <w:rsid w:val="001552C5"/>
    <w:rsid w:val="001557E2"/>
    <w:rsid w:val="00160426"/>
    <w:rsid w:val="00160A9D"/>
    <w:rsid w:val="001632A6"/>
    <w:rsid w:val="0016425A"/>
    <w:rsid w:val="001706BF"/>
    <w:rsid w:val="0017185D"/>
    <w:rsid w:val="0017462C"/>
    <w:rsid w:val="001803E3"/>
    <w:rsid w:val="00180E28"/>
    <w:rsid w:val="001823A6"/>
    <w:rsid w:val="001829F5"/>
    <w:rsid w:val="00185BB3"/>
    <w:rsid w:val="001913E7"/>
    <w:rsid w:val="00192A15"/>
    <w:rsid w:val="00193408"/>
    <w:rsid w:val="0019343C"/>
    <w:rsid w:val="001948F1"/>
    <w:rsid w:val="001957BD"/>
    <w:rsid w:val="0019705C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1A0"/>
    <w:rsid w:val="001E5392"/>
    <w:rsid w:val="001E779B"/>
    <w:rsid w:val="001F2F4E"/>
    <w:rsid w:val="001F6C12"/>
    <w:rsid w:val="00200D6D"/>
    <w:rsid w:val="00203D4C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407C4"/>
    <w:rsid w:val="002431B0"/>
    <w:rsid w:val="00245E8A"/>
    <w:rsid w:val="00246F97"/>
    <w:rsid w:val="00247A8B"/>
    <w:rsid w:val="00254E59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48D1"/>
    <w:rsid w:val="00274D00"/>
    <w:rsid w:val="00274D7F"/>
    <w:rsid w:val="00275882"/>
    <w:rsid w:val="00282848"/>
    <w:rsid w:val="0028364E"/>
    <w:rsid w:val="00291577"/>
    <w:rsid w:val="00294069"/>
    <w:rsid w:val="002950A5"/>
    <w:rsid w:val="002950C6"/>
    <w:rsid w:val="00295122"/>
    <w:rsid w:val="0029545C"/>
    <w:rsid w:val="00296BC1"/>
    <w:rsid w:val="002A01B8"/>
    <w:rsid w:val="002A3209"/>
    <w:rsid w:val="002A38F5"/>
    <w:rsid w:val="002A41B2"/>
    <w:rsid w:val="002A492E"/>
    <w:rsid w:val="002A6295"/>
    <w:rsid w:val="002B0889"/>
    <w:rsid w:val="002B16CB"/>
    <w:rsid w:val="002B2BF3"/>
    <w:rsid w:val="002B46EB"/>
    <w:rsid w:val="002B5563"/>
    <w:rsid w:val="002B561B"/>
    <w:rsid w:val="002B5771"/>
    <w:rsid w:val="002C2905"/>
    <w:rsid w:val="002C4B1C"/>
    <w:rsid w:val="002C62B1"/>
    <w:rsid w:val="002C771C"/>
    <w:rsid w:val="002D0127"/>
    <w:rsid w:val="002D372C"/>
    <w:rsid w:val="002D453C"/>
    <w:rsid w:val="002D5122"/>
    <w:rsid w:val="002D7B16"/>
    <w:rsid w:val="002D7D5D"/>
    <w:rsid w:val="002E13E9"/>
    <w:rsid w:val="002E2797"/>
    <w:rsid w:val="002E3A86"/>
    <w:rsid w:val="002E4AD3"/>
    <w:rsid w:val="002E5253"/>
    <w:rsid w:val="002E71BC"/>
    <w:rsid w:val="002E7AF6"/>
    <w:rsid w:val="002F4176"/>
    <w:rsid w:val="002F4DAB"/>
    <w:rsid w:val="002F5CBF"/>
    <w:rsid w:val="002F6948"/>
    <w:rsid w:val="003024AC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47E98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33AB"/>
    <w:rsid w:val="003A5B88"/>
    <w:rsid w:val="003A66D6"/>
    <w:rsid w:val="003B3129"/>
    <w:rsid w:val="003B7ACE"/>
    <w:rsid w:val="003C1E8F"/>
    <w:rsid w:val="003C2571"/>
    <w:rsid w:val="003C3253"/>
    <w:rsid w:val="003C3429"/>
    <w:rsid w:val="003C5313"/>
    <w:rsid w:val="003C6A7F"/>
    <w:rsid w:val="003C7F50"/>
    <w:rsid w:val="003D21CE"/>
    <w:rsid w:val="003D40BB"/>
    <w:rsid w:val="003D5E87"/>
    <w:rsid w:val="003D6E16"/>
    <w:rsid w:val="003E0DC2"/>
    <w:rsid w:val="003E3E47"/>
    <w:rsid w:val="003E6F2B"/>
    <w:rsid w:val="003F42BA"/>
    <w:rsid w:val="003F4340"/>
    <w:rsid w:val="003F5F55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550"/>
    <w:rsid w:val="00446727"/>
    <w:rsid w:val="004503E9"/>
    <w:rsid w:val="00450B9D"/>
    <w:rsid w:val="00450CDF"/>
    <w:rsid w:val="00451D8B"/>
    <w:rsid w:val="00451E6D"/>
    <w:rsid w:val="00452643"/>
    <w:rsid w:val="00454533"/>
    <w:rsid w:val="00456071"/>
    <w:rsid w:val="0045664A"/>
    <w:rsid w:val="004619B0"/>
    <w:rsid w:val="004620A3"/>
    <w:rsid w:val="00466722"/>
    <w:rsid w:val="0046745E"/>
    <w:rsid w:val="00472643"/>
    <w:rsid w:val="00475117"/>
    <w:rsid w:val="00475C1A"/>
    <w:rsid w:val="0048234C"/>
    <w:rsid w:val="0048448F"/>
    <w:rsid w:val="004906D3"/>
    <w:rsid w:val="004942A6"/>
    <w:rsid w:val="004979B9"/>
    <w:rsid w:val="00497B5D"/>
    <w:rsid w:val="004A07DD"/>
    <w:rsid w:val="004A4E86"/>
    <w:rsid w:val="004A5D05"/>
    <w:rsid w:val="004A661D"/>
    <w:rsid w:val="004A7FDC"/>
    <w:rsid w:val="004B2168"/>
    <w:rsid w:val="004B4083"/>
    <w:rsid w:val="004B423B"/>
    <w:rsid w:val="004B4B5D"/>
    <w:rsid w:val="004B53D4"/>
    <w:rsid w:val="004B660E"/>
    <w:rsid w:val="004B6EEB"/>
    <w:rsid w:val="004B7D16"/>
    <w:rsid w:val="004C545B"/>
    <w:rsid w:val="004D2CE7"/>
    <w:rsid w:val="004D5396"/>
    <w:rsid w:val="004D705B"/>
    <w:rsid w:val="004E053A"/>
    <w:rsid w:val="004E4735"/>
    <w:rsid w:val="004E4F99"/>
    <w:rsid w:val="004F35D9"/>
    <w:rsid w:val="004F64EC"/>
    <w:rsid w:val="004F66B2"/>
    <w:rsid w:val="004F7C24"/>
    <w:rsid w:val="00504C75"/>
    <w:rsid w:val="00504F82"/>
    <w:rsid w:val="00510E84"/>
    <w:rsid w:val="00510FFE"/>
    <w:rsid w:val="00511836"/>
    <w:rsid w:val="0052010E"/>
    <w:rsid w:val="00521039"/>
    <w:rsid w:val="0052192A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1D3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0A19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D0CC8"/>
    <w:rsid w:val="005D543C"/>
    <w:rsid w:val="005D63B0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4E0F"/>
    <w:rsid w:val="005F7711"/>
    <w:rsid w:val="005F7855"/>
    <w:rsid w:val="005F7D14"/>
    <w:rsid w:val="006010F4"/>
    <w:rsid w:val="006031DF"/>
    <w:rsid w:val="006037DC"/>
    <w:rsid w:val="006064CB"/>
    <w:rsid w:val="00617DF5"/>
    <w:rsid w:val="00622629"/>
    <w:rsid w:val="00623534"/>
    <w:rsid w:val="00630917"/>
    <w:rsid w:val="00631681"/>
    <w:rsid w:val="0063560E"/>
    <w:rsid w:val="00637CDF"/>
    <w:rsid w:val="00641D4C"/>
    <w:rsid w:val="0064282A"/>
    <w:rsid w:val="006476C6"/>
    <w:rsid w:val="006478F2"/>
    <w:rsid w:val="006515D8"/>
    <w:rsid w:val="006521C3"/>
    <w:rsid w:val="00655407"/>
    <w:rsid w:val="00655D97"/>
    <w:rsid w:val="00665BB0"/>
    <w:rsid w:val="00665CA6"/>
    <w:rsid w:val="0067064B"/>
    <w:rsid w:val="006739E5"/>
    <w:rsid w:val="006767AB"/>
    <w:rsid w:val="00676D30"/>
    <w:rsid w:val="00677BD6"/>
    <w:rsid w:val="00680003"/>
    <w:rsid w:val="00681EC4"/>
    <w:rsid w:val="006824CE"/>
    <w:rsid w:val="006843B7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DE5"/>
    <w:rsid w:val="006B01B1"/>
    <w:rsid w:val="006B0584"/>
    <w:rsid w:val="006B0A63"/>
    <w:rsid w:val="006B3059"/>
    <w:rsid w:val="006B776A"/>
    <w:rsid w:val="006B7A41"/>
    <w:rsid w:val="006B7FAE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7A6"/>
    <w:rsid w:val="006E3865"/>
    <w:rsid w:val="006E3B31"/>
    <w:rsid w:val="006E3E2C"/>
    <w:rsid w:val="006E5A93"/>
    <w:rsid w:val="006E70DC"/>
    <w:rsid w:val="006E76E2"/>
    <w:rsid w:val="006F2AFC"/>
    <w:rsid w:val="006F4662"/>
    <w:rsid w:val="006F4CF6"/>
    <w:rsid w:val="006F4F0C"/>
    <w:rsid w:val="006F5425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250"/>
    <w:rsid w:val="0072663A"/>
    <w:rsid w:val="00726D23"/>
    <w:rsid w:val="007301FF"/>
    <w:rsid w:val="007306E0"/>
    <w:rsid w:val="00730AD4"/>
    <w:rsid w:val="00732B02"/>
    <w:rsid w:val="007405CD"/>
    <w:rsid w:val="007436F4"/>
    <w:rsid w:val="00743E97"/>
    <w:rsid w:val="007441A1"/>
    <w:rsid w:val="00744B25"/>
    <w:rsid w:val="00746EA2"/>
    <w:rsid w:val="0075058F"/>
    <w:rsid w:val="00750774"/>
    <w:rsid w:val="007519DD"/>
    <w:rsid w:val="007544CD"/>
    <w:rsid w:val="00756EE4"/>
    <w:rsid w:val="007576C5"/>
    <w:rsid w:val="00757E53"/>
    <w:rsid w:val="0076128E"/>
    <w:rsid w:val="007635FD"/>
    <w:rsid w:val="00763AB6"/>
    <w:rsid w:val="00764B5C"/>
    <w:rsid w:val="007720A6"/>
    <w:rsid w:val="00772350"/>
    <w:rsid w:val="0077330A"/>
    <w:rsid w:val="00776DF3"/>
    <w:rsid w:val="00782B46"/>
    <w:rsid w:val="007842CF"/>
    <w:rsid w:val="00785182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B67F6"/>
    <w:rsid w:val="007C0F21"/>
    <w:rsid w:val="007C787F"/>
    <w:rsid w:val="007D1FB4"/>
    <w:rsid w:val="007D34EF"/>
    <w:rsid w:val="007D6E4B"/>
    <w:rsid w:val="007E03D1"/>
    <w:rsid w:val="007E1F2D"/>
    <w:rsid w:val="007E20B3"/>
    <w:rsid w:val="007E29E1"/>
    <w:rsid w:val="007E4862"/>
    <w:rsid w:val="007E5B0B"/>
    <w:rsid w:val="007E79A3"/>
    <w:rsid w:val="007F0CDC"/>
    <w:rsid w:val="007F48C1"/>
    <w:rsid w:val="008028F5"/>
    <w:rsid w:val="008065EE"/>
    <w:rsid w:val="008116DB"/>
    <w:rsid w:val="00812D4F"/>
    <w:rsid w:val="00813D49"/>
    <w:rsid w:val="008159CC"/>
    <w:rsid w:val="008242F4"/>
    <w:rsid w:val="008268EA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0880"/>
    <w:rsid w:val="00882C69"/>
    <w:rsid w:val="00882F0E"/>
    <w:rsid w:val="008857DA"/>
    <w:rsid w:val="0088581F"/>
    <w:rsid w:val="00893712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16DC"/>
    <w:rsid w:val="008B6BE6"/>
    <w:rsid w:val="008C093D"/>
    <w:rsid w:val="008C3FBC"/>
    <w:rsid w:val="008C524F"/>
    <w:rsid w:val="008D55C2"/>
    <w:rsid w:val="008D6D84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54E7"/>
    <w:rsid w:val="00917AEE"/>
    <w:rsid w:val="00920FD1"/>
    <w:rsid w:val="00921F73"/>
    <w:rsid w:val="009239A9"/>
    <w:rsid w:val="0092583A"/>
    <w:rsid w:val="00926C15"/>
    <w:rsid w:val="009277B0"/>
    <w:rsid w:val="00930277"/>
    <w:rsid w:val="009302FB"/>
    <w:rsid w:val="009324C9"/>
    <w:rsid w:val="009342B0"/>
    <w:rsid w:val="00935225"/>
    <w:rsid w:val="00937B33"/>
    <w:rsid w:val="00937CE6"/>
    <w:rsid w:val="009416A0"/>
    <w:rsid w:val="00941BD6"/>
    <w:rsid w:val="009435D9"/>
    <w:rsid w:val="0094464E"/>
    <w:rsid w:val="00947491"/>
    <w:rsid w:val="009517CC"/>
    <w:rsid w:val="0095192D"/>
    <w:rsid w:val="00954F09"/>
    <w:rsid w:val="0096060F"/>
    <w:rsid w:val="009613A5"/>
    <w:rsid w:val="00961D16"/>
    <w:rsid w:val="00966C4D"/>
    <w:rsid w:val="0097086C"/>
    <w:rsid w:val="00970E7B"/>
    <w:rsid w:val="009736CF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B78D3"/>
    <w:rsid w:val="009C2D5D"/>
    <w:rsid w:val="009C483F"/>
    <w:rsid w:val="009D2362"/>
    <w:rsid w:val="009D5612"/>
    <w:rsid w:val="009D5E86"/>
    <w:rsid w:val="009D5FBE"/>
    <w:rsid w:val="009E0553"/>
    <w:rsid w:val="009E074B"/>
    <w:rsid w:val="009E45F5"/>
    <w:rsid w:val="009E60A8"/>
    <w:rsid w:val="009E6DE6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15534"/>
    <w:rsid w:val="00A21056"/>
    <w:rsid w:val="00A24F98"/>
    <w:rsid w:val="00A306A0"/>
    <w:rsid w:val="00A357AE"/>
    <w:rsid w:val="00A4007C"/>
    <w:rsid w:val="00A409E6"/>
    <w:rsid w:val="00A42100"/>
    <w:rsid w:val="00A4588E"/>
    <w:rsid w:val="00A45E36"/>
    <w:rsid w:val="00A46B95"/>
    <w:rsid w:val="00A47AEE"/>
    <w:rsid w:val="00A47CAB"/>
    <w:rsid w:val="00A515F5"/>
    <w:rsid w:val="00A52F39"/>
    <w:rsid w:val="00A603E1"/>
    <w:rsid w:val="00A6793C"/>
    <w:rsid w:val="00A70EB9"/>
    <w:rsid w:val="00A73E3A"/>
    <w:rsid w:val="00A74434"/>
    <w:rsid w:val="00A74E14"/>
    <w:rsid w:val="00A77914"/>
    <w:rsid w:val="00A8073D"/>
    <w:rsid w:val="00A8132E"/>
    <w:rsid w:val="00A854BC"/>
    <w:rsid w:val="00A87EB2"/>
    <w:rsid w:val="00A90696"/>
    <w:rsid w:val="00A92BE0"/>
    <w:rsid w:val="00A93CA0"/>
    <w:rsid w:val="00A9464F"/>
    <w:rsid w:val="00A95864"/>
    <w:rsid w:val="00A95AA9"/>
    <w:rsid w:val="00A96C13"/>
    <w:rsid w:val="00AA05B0"/>
    <w:rsid w:val="00AA0D55"/>
    <w:rsid w:val="00AA641B"/>
    <w:rsid w:val="00AB0DF8"/>
    <w:rsid w:val="00AB36E3"/>
    <w:rsid w:val="00AB3D7B"/>
    <w:rsid w:val="00AB5F28"/>
    <w:rsid w:val="00AB6FC9"/>
    <w:rsid w:val="00AC1499"/>
    <w:rsid w:val="00AC16E0"/>
    <w:rsid w:val="00AC33D7"/>
    <w:rsid w:val="00AC4006"/>
    <w:rsid w:val="00AC4450"/>
    <w:rsid w:val="00AC4CF1"/>
    <w:rsid w:val="00AC6CF9"/>
    <w:rsid w:val="00AC7F9C"/>
    <w:rsid w:val="00AD315B"/>
    <w:rsid w:val="00AD37A9"/>
    <w:rsid w:val="00AD4236"/>
    <w:rsid w:val="00AD4ACF"/>
    <w:rsid w:val="00AD7D88"/>
    <w:rsid w:val="00AE16F0"/>
    <w:rsid w:val="00AE19BA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2BA5"/>
    <w:rsid w:val="00B2568D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667BE"/>
    <w:rsid w:val="00B7189D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3204"/>
    <w:rsid w:val="00B946D8"/>
    <w:rsid w:val="00B9493B"/>
    <w:rsid w:val="00B94E9A"/>
    <w:rsid w:val="00B964FD"/>
    <w:rsid w:val="00B96BD3"/>
    <w:rsid w:val="00BA2F5B"/>
    <w:rsid w:val="00BB0C36"/>
    <w:rsid w:val="00BB159E"/>
    <w:rsid w:val="00BB1AD5"/>
    <w:rsid w:val="00BB4A44"/>
    <w:rsid w:val="00BB4CA1"/>
    <w:rsid w:val="00BB5579"/>
    <w:rsid w:val="00BB5584"/>
    <w:rsid w:val="00BB7A9B"/>
    <w:rsid w:val="00BB7F64"/>
    <w:rsid w:val="00BC01AF"/>
    <w:rsid w:val="00BC1362"/>
    <w:rsid w:val="00BC2438"/>
    <w:rsid w:val="00BC3322"/>
    <w:rsid w:val="00BC6C05"/>
    <w:rsid w:val="00BC7246"/>
    <w:rsid w:val="00BC73E0"/>
    <w:rsid w:val="00BC7569"/>
    <w:rsid w:val="00BD362A"/>
    <w:rsid w:val="00BE2715"/>
    <w:rsid w:val="00BE2E27"/>
    <w:rsid w:val="00BE344C"/>
    <w:rsid w:val="00BE4082"/>
    <w:rsid w:val="00BE5DDC"/>
    <w:rsid w:val="00BE60E9"/>
    <w:rsid w:val="00BE66B4"/>
    <w:rsid w:val="00BF0327"/>
    <w:rsid w:val="00BF4482"/>
    <w:rsid w:val="00C011C6"/>
    <w:rsid w:val="00C01939"/>
    <w:rsid w:val="00C04016"/>
    <w:rsid w:val="00C053D5"/>
    <w:rsid w:val="00C108E4"/>
    <w:rsid w:val="00C11701"/>
    <w:rsid w:val="00C1470C"/>
    <w:rsid w:val="00C14801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362A1"/>
    <w:rsid w:val="00C4090B"/>
    <w:rsid w:val="00C41E3B"/>
    <w:rsid w:val="00C426DF"/>
    <w:rsid w:val="00C4389A"/>
    <w:rsid w:val="00C43D52"/>
    <w:rsid w:val="00C44DBD"/>
    <w:rsid w:val="00C46D4F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6995"/>
    <w:rsid w:val="00C67AE0"/>
    <w:rsid w:val="00C71917"/>
    <w:rsid w:val="00C721E6"/>
    <w:rsid w:val="00C73B87"/>
    <w:rsid w:val="00C81092"/>
    <w:rsid w:val="00C93B38"/>
    <w:rsid w:val="00CA1166"/>
    <w:rsid w:val="00CA12DB"/>
    <w:rsid w:val="00CA37D2"/>
    <w:rsid w:val="00CA46FB"/>
    <w:rsid w:val="00CA5583"/>
    <w:rsid w:val="00CB4197"/>
    <w:rsid w:val="00CB6001"/>
    <w:rsid w:val="00CB6313"/>
    <w:rsid w:val="00CB741A"/>
    <w:rsid w:val="00CB77DB"/>
    <w:rsid w:val="00CC1EAE"/>
    <w:rsid w:val="00CC246E"/>
    <w:rsid w:val="00CC29DE"/>
    <w:rsid w:val="00CC3D57"/>
    <w:rsid w:val="00CC434F"/>
    <w:rsid w:val="00CD1F61"/>
    <w:rsid w:val="00CD5C33"/>
    <w:rsid w:val="00CD7DD9"/>
    <w:rsid w:val="00CE0FEA"/>
    <w:rsid w:val="00CE390F"/>
    <w:rsid w:val="00CE492A"/>
    <w:rsid w:val="00CE58EF"/>
    <w:rsid w:val="00CF0810"/>
    <w:rsid w:val="00CF0C6C"/>
    <w:rsid w:val="00CF1BAF"/>
    <w:rsid w:val="00CF2D09"/>
    <w:rsid w:val="00D01551"/>
    <w:rsid w:val="00D034C9"/>
    <w:rsid w:val="00D05268"/>
    <w:rsid w:val="00D052C3"/>
    <w:rsid w:val="00D12941"/>
    <w:rsid w:val="00D16DB2"/>
    <w:rsid w:val="00D20F57"/>
    <w:rsid w:val="00D23074"/>
    <w:rsid w:val="00D30509"/>
    <w:rsid w:val="00D3155F"/>
    <w:rsid w:val="00D337E6"/>
    <w:rsid w:val="00D33CBE"/>
    <w:rsid w:val="00D365E8"/>
    <w:rsid w:val="00D36F1F"/>
    <w:rsid w:val="00D40E11"/>
    <w:rsid w:val="00D41443"/>
    <w:rsid w:val="00D41607"/>
    <w:rsid w:val="00D41B59"/>
    <w:rsid w:val="00D43EF6"/>
    <w:rsid w:val="00D5219B"/>
    <w:rsid w:val="00D52D9A"/>
    <w:rsid w:val="00D561A6"/>
    <w:rsid w:val="00D566B4"/>
    <w:rsid w:val="00D610DE"/>
    <w:rsid w:val="00D62E03"/>
    <w:rsid w:val="00D64C33"/>
    <w:rsid w:val="00D65ADB"/>
    <w:rsid w:val="00D669FF"/>
    <w:rsid w:val="00D717BB"/>
    <w:rsid w:val="00D82FD0"/>
    <w:rsid w:val="00D84372"/>
    <w:rsid w:val="00D92B72"/>
    <w:rsid w:val="00D93E6A"/>
    <w:rsid w:val="00D94609"/>
    <w:rsid w:val="00D964BC"/>
    <w:rsid w:val="00DA20D7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054"/>
    <w:rsid w:val="00DD3B82"/>
    <w:rsid w:val="00DD505A"/>
    <w:rsid w:val="00DE07C7"/>
    <w:rsid w:val="00DE1E9D"/>
    <w:rsid w:val="00DE3488"/>
    <w:rsid w:val="00DE3843"/>
    <w:rsid w:val="00DE5C4A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6C26"/>
    <w:rsid w:val="00E07392"/>
    <w:rsid w:val="00E13866"/>
    <w:rsid w:val="00E141BB"/>
    <w:rsid w:val="00E1462A"/>
    <w:rsid w:val="00E24B85"/>
    <w:rsid w:val="00E25F21"/>
    <w:rsid w:val="00E263A7"/>
    <w:rsid w:val="00E30701"/>
    <w:rsid w:val="00E30C64"/>
    <w:rsid w:val="00E34730"/>
    <w:rsid w:val="00E34F42"/>
    <w:rsid w:val="00E36151"/>
    <w:rsid w:val="00E36B81"/>
    <w:rsid w:val="00E41ADD"/>
    <w:rsid w:val="00E4347A"/>
    <w:rsid w:val="00E46333"/>
    <w:rsid w:val="00E50AFB"/>
    <w:rsid w:val="00E5163B"/>
    <w:rsid w:val="00E54981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3AA2"/>
    <w:rsid w:val="00E8564D"/>
    <w:rsid w:val="00E94073"/>
    <w:rsid w:val="00E946E3"/>
    <w:rsid w:val="00E95F44"/>
    <w:rsid w:val="00E9662A"/>
    <w:rsid w:val="00EA002A"/>
    <w:rsid w:val="00EA0280"/>
    <w:rsid w:val="00EA080D"/>
    <w:rsid w:val="00EA333D"/>
    <w:rsid w:val="00EA4631"/>
    <w:rsid w:val="00EB1788"/>
    <w:rsid w:val="00EB3196"/>
    <w:rsid w:val="00EB36E2"/>
    <w:rsid w:val="00EB4F2A"/>
    <w:rsid w:val="00EB662F"/>
    <w:rsid w:val="00EB7FD0"/>
    <w:rsid w:val="00EC1C1D"/>
    <w:rsid w:val="00EC28DC"/>
    <w:rsid w:val="00EC2CDE"/>
    <w:rsid w:val="00EC3458"/>
    <w:rsid w:val="00EC688F"/>
    <w:rsid w:val="00ED1947"/>
    <w:rsid w:val="00ED33EC"/>
    <w:rsid w:val="00ED35D2"/>
    <w:rsid w:val="00ED691C"/>
    <w:rsid w:val="00EE08FF"/>
    <w:rsid w:val="00EE15AA"/>
    <w:rsid w:val="00EE2DF0"/>
    <w:rsid w:val="00EE50A1"/>
    <w:rsid w:val="00EE639A"/>
    <w:rsid w:val="00EF04A0"/>
    <w:rsid w:val="00EF4416"/>
    <w:rsid w:val="00EF47A4"/>
    <w:rsid w:val="00EF4FEA"/>
    <w:rsid w:val="00EF5BEE"/>
    <w:rsid w:val="00EF6DE8"/>
    <w:rsid w:val="00F00434"/>
    <w:rsid w:val="00F00D25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9B1"/>
    <w:rsid w:val="00F32D37"/>
    <w:rsid w:val="00F32D9A"/>
    <w:rsid w:val="00F3589D"/>
    <w:rsid w:val="00F37BEB"/>
    <w:rsid w:val="00F40880"/>
    <w:rsid w:val="00F409DA"/>
    <w:rsid w:val="00F42093"/>
    <w:rsid w:val="00F43576"/>
    <w:rsid w:val="00F44DB4"/>
    <w:rsid w:val="00F474A5"/>
    <w:rsid w:val="00F50E81"/>
    <w:rsid w:val="00F52D84"/>
    <w:rsid w:val="00F537FE"/>
    <w:rsid w:val="00F546D3"/>
    <w:rsid w:val="00F54CAA"/>
    <w:rsid w:val="00F575BC"/>
    <w:rsid w:val="00F57731"/>
    <w:rsid w:val="00F66DF4"/>
    <w:rsid w:val="00F67878"/>
    <w:rsid w:val="00F67F9B"/>
    <w:rsid w:val="00F72AC5"/>
    <w:rsid w:val="00F74497"/>
    <w:rsid w:val="00F74E3D"/>
    <w:rsid w:val="00F75CB4"/>
    <w:rsid w:val="00F80D99"/>
    <w:rsid w:val="00F82D9C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458F"/>
    <w:rsid w:val="00FA5342"/>
    <w:rsid w:val="00FA54CF"/>
    <w:rsid w:val="00FA786B"/>
    <w:rsid w:val="00FB31F5"/>
    <w:rsid w:val="00FB6AD7"/>
    <w:rsid w:val="00FB6E51"/>
    <w:rsid w:val="00FB7AD1"/>
    <w:rsid w:val="00FB7DAA"/>
    <w:rsid w:val="00FC2ED6"/>
    <w:rsid w:val="00FC3906"/>
    <w:rsid w:val="00FC534B"/>
    <w:rsid w:val="00FC57F6"/>
    <w:rsid w:val="00FC5B54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89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4493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1571317313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45350\Desktop\Univers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E76ABA-19E7-487C-B8FD-5BA3A73F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Agenda Template</Template>
  <TotalTime>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State of Oregon</dc:creator>
  <cp:lastModifiedBy>phutchinson</cp:lastModifiedBy>
  <cp:revision>4</cp:revision>
  <cp:lastPrinted>2015-02-10T18:43:00Z</cp:lastPrinted>
  <dcterms:created xsi:type="dcterms:W3CDTF">2015-03-23T23:36:00Z</dcterms:created>
  <dcterms:modified xsi:type="dcterms:W3CDTF">2015-04-01T17:38:00Z</dcterms:modified>
</cp:coreProperties>
</file>