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6F2ADB" w:rsidRPr="006F2ADB" w:rsidRDefault="00213B0E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213B0E" w:rsidP="006F2ADB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>Committee</w:t>
      </w:r>
      <w:r w:rsidR="006F2ADB">
        <w:rPr>
          <w:b/>
          <w:sz w:val="28"/>
          <w:szCs w:val="28"/>
        </w:rPr>
        <w:t xml:space="preserve"> </w:t>
      </w:r>
      <w:r w:rsidR="00BE3D69" w:rsidRPr="006F2ADB">
        <w:rPr>
          <w:b/>
          <w:sz w:val="28"/>
          <w:szCs w:val="28"/>
        </w:rPr>
        <w:t>Agenda</w:t>
      </w:r>
    </w:p>
    <w:p w:rsidR="006F2ADB" w:rsidRDefault="003F763C" w:rsidP="00BE3D69">
      <w:pPr>
        <w:spacing w:after="0" w:line="240" w:lineRule="auto"/>
        <w:jc w:val="center"/>
      </w:pPr>
      <w:r>
        <w:t>April</w:t>
      </w:r>
      <w:r w:rsidR="0038781B">
        <w:t xml:space="preserve"> </w:t>
      </w:r>
      <w:r>
        <w:t>4</w:t>
      </w:r>
      <w:r w:rsidR="00213B0E">
        <w:t>, 2</w:t>
      </w:r>
      <w:r w:rsidR="006F2ADB">
        <w:t>019</w:t>
      </w:r>
    </w:p>
    <w:p w:rsidR="00BE3D69" w:rsidRDefault="006F2ADB" w:rsidP="00BE3D69">
      <w:pPr>
        <w:spacing w:after="0" w:line="240" w:lineRule="auto"/>
        <w:jc w:val="center"/>
      </w:pPr>
      <w:r>
        <w:t>N</w:t>
      </w:r>
      <w:r w:rsidR="00213B0E">
        <w:t>oon –2:00 PM</w:t>
      </w:r>
    </w:p>
    <w:p w:rsidR="006F2ADB" w:rsidRDefault="0006766E" w:rsidP="006F2ADB">
      <w:pPr>
        <w:spacing w:after="0" w:line="240" w:lineRule="auto"/>
        <w:jc w:val="center"/>
      </w:pPr>
      <w:hyperlink r:id="rId7" w:tgtFrame="_blank" w:history="1">
        <w:r w:rsidR="006F2ADB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PSOB room 915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6F2ADB" w:rsidRDefault="006F2ADB" w:rsidP="006F2ADB">
      <w:pPr>
        <w:spacing w:after="0" w:line="240" w:lineRule="auto"/>
        <w:jc w:val="center"/>
      </w:pPr>
      <w:r>
        <w:t>Dial: 1-866-590-5055</w:t>
      </w:r>
    </w:p>
    <w:p w:rsidR="006F2ADB" w:rsidRDefault="006F2ADB" w:rsidP="006F2ADB">
      <w:pPr>
        <w:spacing w:after="0" w:line="240" w:lineRule="auto"/>
        <w:jc w:val="center"/>
      </w:pPr>
      <w:r>
        <w:t>Participant Access Code: 651272</w:t>
      </w:r>
    </w:p>
    <w:p w:rsidR="00BE3D69" w:rsidRDefault="006F2ADB" w:rsidP="006F2ADB">
      <w:pPr>
        <w:spacing w:after="0" w:line="240" w:lineRule="auto"/>
        <w:jc w:val="center"/>
      </w:pPr>
      <w:r>
        <w:t xml:space="preserve">Host code: 316159 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695"/>
        <w:gridCol w:w="2430"/>
        <w:gridCol w:w="360"/>
        <w:gridCol w:w="1620"/>
        <w:gridCol w:w="1260"/>
        <w:gridCol w:w="1594"/>
      </w:tblGrid>
      <w:tr w:rsidR="00BE3D69" w:rsidRPr="00BE3D69" w:rsidTr="00502F33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502F33">
        <w:trPr>
          <w:trHeight w:val="827"/>
          <w:jc w:val="center"/>
        </w:trPr>
        <w:tc>
          <w:tcPr>
            <w:tcW w:w="269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2790" w:type="dxa"/>
            <w:gridSpan w:val="2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620" w:type="dxa"/>
          </w:tcPr>
          <w:p w:rsidR="00BE3D69" w:rsidRDefault="00E24217" w:rsidP="00967D3E">
            <w:r>
              <w:t>Ensure quorum</w:t>
            </w:r>
          </w:p>
        </w:tc>
        <w:tc>
          <w:tcPr>
            <w:tcW w:w="1260" w:type="dxa"/>
          </w:tcPr>
          <w:p w:rsidR="00BE3D69" w:rsidRDefault="00213B0E" w:rsidP="00BE3D69">
            <w:r>
              <w:t>Tanya Phillips</w:t>
            </w:r>
          </w:p>
        </w:tc>
        <w:tc>
          <w:tcPr>
            <w:tcW w:w="1594" w:type="dxa"/>
          </w:tcPr>
          <w:p w:rsidR="00213B0E" w:rsidRDefault="002C0483" w:rsidP="00BE3D69">
            <w:r>
              <w:t>Noon –12:05</w:t>
            </w:r>
          </w:p>
          <w:p w:rsidR="00241A31" w:rsidRDefault="00241A31" w:rsidP="00BE3D69"/>
          <w:p w:rsidR="00250732" w:rsidRDefault="00250732" w:rsidP="00241A31"/>
          <w:p w:rsidR="00241A31" w:rsidRDefault="00241A31" w:rsidP="00241A31"/>
          <w:p w:rsidR="00241A31" w:rsidRDefault="00250732" w:rsidP="00BE3D69">
            <w:r>
              <w:t>5’</w:t>
            </w:r>
          </w:p>
        </w:tc>
      </w:tr>
      <w:tr w:rsidR="00BE3D69" w:rsidTr="00502F33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2790" w:type="dxa"/>
            <w:gridSpan w:val="2"/>
          </w:tcPr>
          <w:p w:rsidR="00BE3D69" w:rsidRDefault="00E24217" w:rsidP="00BE3D69">
            <w:r>
              <w:t xml:space="preserve">Review minutes from </w:t>
            </w:r>
            <w:r w:rsidRPr="001E408E">
              <w:rPr>
                <w:noProof/>
              </w:rPr>
              <w:t>last</w:t>
            </w:r>
            <w:r>
              <w:t xml:space="preserve"> meeting, make corrections as needed </w:t>
            </w:r>
          </w:p>
        </w:tc>
        <w:tc>
          <w:tcPr>
            <w:tcW w:w="1620" w:type="dxa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60" w:type="dxa"/>
          </w:tcPr>
          <w:p w:rsidR="00BE3D69" w:rsidRDefault="00213B0E" w:rsidP="00BE3D69">
            <w:r>
              <w:t>Tanya Phillips</w:t>
            </w:r>
          </w:p>
        </w:tc>
        <w:tc>
          <w:tcPr>
            <w:tcW w:w="1594" w:type="dxa"/>
          </w:tcPr>
          <w:p w:rsidR="00213B0E" w:rsidRDefault="00250732" w:rsidP="00BE3D69">
            <w:r>
              <w:t>12:05</w:t>
            </w:r>
            <w:r w:rsidR="00213B0E">
              <w:t xml:space="preserve"> –</w:t>
            </w:r>
            <w:r w:rsidR="00CD5621">
              <w:t xml:space="preserve"> </w:t>
            </w:r>
            <w:r>
              <w:t>12:10</w:t>
            </w:r>
          </w:p>
          <w:p w:rsidR="00241A31" w:rsidRDefault="00241A31" w:rsidP="00241A31"/>
          <w:p w:rsidR="00241A31" w:rsidRDefault="00241A31" w:rsidP="00241A31"/>
          <w:p w:rsidR="00241A31" w:rsidRDefault="00241A31" w:rsidP="00BE3D69">
            <w:r>
              <w:t>5’</w:t>
            </w:r>
          </w:p>
        </w:tc>
      </w:tr>
      <w:tr w:rsidR="00502F33" w:rsidTr="00502F33">
        <w:trPr>
          <w:trHeight w:val="432"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502F33" w:rsidRDefault="00502F33" w:rsidP="00502F33">
            <w:r w:rsidRPr="00CD5621">
              <w:t xml:space="preserve">TPEP </w:t>
            </w:r>
          </w:p>
          <w:p w:rsidR="00502F33" w:rsidRDefault="00502F33" w:rsidP="00502F33">
            <w:pPr>
              <w:pStyle w:val="ListParagraph"/>
              <w:numPr>
                <w:ilvl w:val="0"/>
                <w:numId w:val="3"/>
              </w:numPr>
            </w:pPr>
            <w:r w:rsidRPr="003F763C">
              <w:t>Update on TPEP funding formula</w:t>
            </w:r>
          </w:p>
          <w:p w:rsidR="00502F33" w:rsidRPr="003F763C" w:rsidRDefault="00502F33" w:rsidP="00502F33">
            <w:pPr>
              <w:pStyle w:val="ListParagraph"/>
              <w:numPr>
                <w:ilvl w:val="0"/>
                <w:numId w:val="3"/>
              </w:numPr>
            </w:pPr>
            <w:r w:rsidRPr="003F763C">
              <w:t>TPEP program plan and RFA development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502F33" w:rsidRDefault="00502F33" w:rsidP="00502F33">
            <w:r>
              <w:t>Provide TPEP funding formula update and discuss the TPEP program plan and RFA development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2F33" w:rsidRDefault="00502F33" w:rsidP="00502F33"/>
        </w:tc>
        <w:tc>
          <w:tcPr>
            <w:tcW w:w="1260" w:type="dxa"/>
            <w:tcBorders>
              <w:bottom w:val="single" w:sz="4" w:space="0" w:color="auto"/>
            </w:tcBorders>
          </w:tcPr>
          <w:p w:rsidR="00502F33" w:rsidRDefault="00502F33" w:rsidP="00502F33">
            <w:r>
              <w:t>Co-Chairs  &amp; Ashley Thirstrup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502F33" w:rsidRDefault="002C0483" w:rsidP="00502F33">
            <w:r>
              <w:t>12:10 –12:55</w:t>
            </w:r>
          </w:p>
          <w:p w:rsidR="00502F33" w:rsidRDefault="00502F33" w:rsidP="00502F33"/>
          <w:p w:rsidR="00502F33" w:rsidRDefault="00502F33" w:rsidP="00502F33"/>
          <w:p w:rsidR="00502F33" w:rsidRDefault="00502F33" w:rsidP="00502F33"/>
          <w:p w:rsidR="00502F33" w:rsidRDefault="00502F33" w:rsidP="00502F33"/>
          <w:p w:rsidR="00502F33" w:rsidRDefault="002C0483" w:rsidP="00502F33">
            <w:r>
              <w:t>55</w:t>
            </w:r>
            <w:r w:rsidR="00502F33">
              <w:t>’</w:t>
            </w:r>
          </w:p>
        </w:tc>
      </w:tr>
      <w:tr w:rsidR="00502F33" w:rsidTr="00502F33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502F33" w:rsidRDefault="00502F33" w:rsidP="00502F33">
            <w:r>
              <w:t>MCH</w:t>
            </w:r>
          </w:p>
          <w:p w:rsidR="00502F33" w:rsidRDefault="00502F33" w:rsidP="00502F33">
            <w:pPr>
              <w:pStyle w:val="ListParagraph"/>
              <w:numPr>
                <w:ilvl w:val="0"/>
                <w:numId w:val="2"/>
              </w:numPr>
            </w:pPr>
            <w:r>
              <w:t>Title V Update</w:t>
            </w:r>
          </w:p>
          <w:p w:rsidR="00502F33" w:rsidRDefault="00502F33" w:rsidP="00502F33">
            <w:pPr>
              <w:pStyle w:val="ListParagraph"/>
              <w:numPr>
                <w:ilvl w:val="0"/>
                <w:numId w:val="2"/>
              </w:numPr>
            </w:pPr>
            <w:r>
              <w:t>Universal Home Visiting</w:t>
            </w:r>
          </w:p>
          <w:p w:rsidR="00502F33" w:rsidRDefault="00502F33" w:rsidP="00502F33">
            <w:pPr>
              <w:pStyle w:val="ListParagraph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502F33" w:rsidRDefault="00502F33" w:rsidP="00502F33"/>
        </w:tc>
        <w:tc>
          <w:tcPr>
            <w:tcW w:w="1620" w:type="dxa"/>
            <w:tcBorders>
              <w:bottom w:val="single" w:sz="4" w:space="0" w:color="auto"/>
            </w:tcBorders>
          </w:tcPr>
          <w:p w:rsidR="00502F33" w:rsidRDefault="00502F33" w:rsidP="00502F33"/>
        </w:tc>
        <w:tc>
          <w:tcPr>
            <w:tcW w:w="1260" w:type="dxa"/>
            <w:tcBorders>
              <w:bottom w:val="single" w:sz="4" w:space="0" w:color="auto"/>
            </w:tcBorders>
          </w:tcPr>
          <w:p w:rsidR="00502F33" w:rsidRDefault="002E7486" w:rsidP="00502F33">
            <w:r>
              <w:t xml:space="preserve">Cate Wilcox &amp; </w:t>
            </w:r>
            <w:r>
              <w:t xml:space="preserve">Nurit </w:t>
            </w:r>
            <w:proofErr w:type="spellStart"/>
            <w:r>
              <w:t>Fischler</w:t>
            </w:r>
            <w:proofErr w:type="spellEnd"/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502F33" w:rsidRDefault="002C0483" w:rsidP="00502F33">
            <w:r>
              <w:t>12:55 – 1:15</w:t>
            </w:r>
            <w:r w:rsidR="00502F33">
              <w:t xml:space="preserve"> </w:t>
            </w:r>
          </w:p>
          <w:p w:rsidR="00502F33" w:rsidRDefault="00502F33" w:rsidP="00502F33"/>
          <w:p w:rsidR="00502F33" w:rsidRDefault="00502F33" w:rsidP="00502F33"/>
          <w:p w:rsidR="00502F33" w:rsidRDefault="00502F33" w:rsidP="00502F33"/>
          <w:p w:rsidR="00502F33" w:rsidRDefault="00502F33" w:rsidP="00502F33">
            <w:r>
              <w:t>20’</w:t>
            </w:r>
          </w:p>
        </w:tc>
      </w:tr>
      <w:tr w:rsidR="00250732" w:rsidTr="00502F33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250732" w:rsidRDefault="0006766E" w:rsidP="00250732">
            <w:pPr>
              <w:rPr>
                <w:noProof/>
              </w:rPr>
            </w:pPr>
            <w:r>
              <w:rPr>
                <w:noProof/>
              </w:rPr>
              <w:t>HPCDP</w:t>
            </w:r>
          </w:p>
          <w:p w:rsidR="0006766E" w:rsidRPr="0006766E" w:rsidRDefault="0006766E" w:rsidP="0006766E">
            <w:pPr>
              <w:pStyle w:val="ListParagraph"/>
              <w:numPr>
                <w:ilvl w:val="0"/>
                <w:numId w:val="4"/>
              </w:numPr>
            </w:pPr>
            <w:r w:rsidRPr="0006766E">
              <w:t>SRCH RFA</w:t>
            </w:r>
          </w:p>
          <w:p w:rsidR="0006766E" w:rsidRDefault="0006766E" w:rsidP="0006766E">
            <w:pPr>
              <w:pStyle w:val="ListParagraph"/>
              <w:numPr>
                <w:ilvl w:val="0"/>
                <w:numId w:val="4"/>
              </w:numPr>
            </w:pPr>
            <w:r w:rsidRPr="0006766E">
              <w:t>Legislation</w:t>
            </w:r>
          </w:p>
          <w:p w:rsidR="0006766E" w:rsidRPr="0006766E" w:rsidRDefault="0006766E" w:rsidP="0006766E">
            <w:pPr>
              <w:pStyle w:val="ListParagraph"/>
              <w:numPr>
                <w:ilvl w:val="0"/>
                <w:numId w:val="4"/>
              </w:numPr>
            </w:pPr>
            <w:r w:rsidRPr="0006766E">
              <w:t>ADEP Update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250732" w:rsidRDefault="00250732" w:rsidP="00250732"/>
        </w:tc>
        <w:tc>
          <w:tcPr>
            <w:tcW w:w="1620" w:type="dxa"/>
            <w:tcBorders>
              <w:bottom w:val="single" w:sz="4" w:space="0" w:color="auto"/>
            </w:tcBorders>
          </w:tcPr>
          <w:p w:rsidR="00250732" w:rsidRDefault="00250732" w:rsidP="00250732"/>
        </w:tc>
        <w:tc>
          <w:tcPr>
            <w:tcW w:w="1260" w:type="dxa"/>
            <w:tcBorders>
              <w:bottom w:val="single" w:sz="4" w:space="0" w:color="auto"/>
            </w:tcBorders>
          </w:tcPr>
          <w:p w:rsidR="00250732" w:rsidRDefault="00250732" w:rsidP="0006766E">
            <w:r>
              <w:t xml:space="preserve">Luci Longoria and </w:t>
            </w:r>
            <w:r w:rsidR="0006766E">
              <w:t>Karen Girard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50732" w:rsidRDefault="002C0483" w:rsidP="00250732">
            <w:r>
              <w:t>1</w:t>
            </w:r>
            <w:r w:rsidR="0006766E">
              <w:t>:15 – 1:35</w:t>
            </w:r>
          </w:p>
          <w:p w:rsidR="00250732" w:rsidRDefault="00250732" w:rsidP="00250732"/>
          <w:p w:rsidR="002C0483" w:rsidRDefault="002C0483" w:rsidP="00250732"/>
          <w:p w:rsidR="00250732" w:rsidRDefault="0006766E" w:rsidP="00250732">
            <w:r>
              <w:t>20</w:t>
            </w:r>
            <w:r w:rsidR="00250732">
              <w:t>’</w:t>
            </w:r>
          </w:p>
        </w:tc>
      </w:tr>
      <w:tr w:rsidR="002C0483" w:rsidTr="00502F33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2C0483" w:rsidRDefault="002C0483" w:rsidP="00250732">
            <w:r>
              <w:t>Announcement from CLHO Co-Chair</w:t>
            </w:r>
          </w:p>
          <w:p w:rsidR="002C0483" w:rsidRDefault="002C0483" w:rsidP="00250732"/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2C0483" w:rsidRDefault="002C0483" w:rsidP="00250732">
            <w:r>
              <w:t>Tanya Phillips would like to step down from being a Co-Chair.  Select an Administrator to take her place.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C0483" w:rsidRDefault="002C0483" w:rsidP="00250732"/>
        </w:tc>
        <w:tc>
          <w:tcPr>
            <w:tcW w:w="1260" w:type="dxa"/>
            <w:tcBorders>
              <w:bottom w:val="single" w:sz="4" w:space="0" w:color="auto"/>
            </w:tcBorders>
          </w:tcPr>
          <w:p w:rsidR="002C0483" w:rsidRDefault="002C0483" w:rsidP="00250732">
            <w:r>
              <w:t>Tanya Phillips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C0483" w:rsidRDefault="0006766E" w:rsidP="00250732">
            <w:r>
              <w:t>1:35</w:t>
            </w:r>
            <w:r w:rsidR="002C0483">
              <w:t xml:space="preserve"> –1:</w:t>
            </w:r>
            <w:r>
              <w:t>40</w:t>
            </w:r>
          </w:p>
        </w:tc>
      </w:tr>
      <w:tr w:rsidR="00250732" w:rsidTr="00502F33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250732" w:rsidRDefault="00250732" w:rsidP="002C0483">
            <w:r>
              <w:lastRenderedPageBreak/>
              <w:t xml:space="preserve">Public comments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250732" w:rsidRDefault="00250732" w:rsidP="00250732">
            <w:r>
              <w:t xml:space="preserve">CLHO meetings are public meetings </w:t>
            </w:r>
            <w:r w:rsidRPr="003C26BA">
              <w:rPr>
                <w:noProof/>
              </w:rPr>
              <w:t>and</w:t>
            </w:r>
            <w:r>
              <w:t xml:space="preserve"> the last 10’ of the meeting is open for public comments</w:t>
            </w:r>
          </w:p>
          <w:p w:rsidR="002C0483" w:rsidRDefault="002C0483" w:rsidP="00250732"/>
        </w:tc>
        <w:tc>
          <w:tcPr>
            <w:tcW w:w="1620" w:type="dxa"/>
            <w:tcBorders>
              <w:bottom w:val="single" w:sz="4" w:space="0" w:color="auto"/>
            </w:tcBorders>
          </w:tcPr>
          <w:p w:rsidR="00250732" w:rsidRDefault="00250732" w:rsidP="00250732">
            <w:r>
              <w:t>Listen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0732" w:rsidRDefault="00250732" w:rsidP="00250732">
            <w:r>
              <w:t>Public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50732" w:rsidRDefault="0006766E" w:rsidP="00250732">
            <w:r>
              <w:t>1:40 – 1:50</w:t>
            </w:r>
            <w:bookmarkStart w:id="0" w:name="_GoBack"/>
            <w:bookmarkEnd w:id="0"/>
          </w:p>
          <w:p w:rsidR="00250732" w:rsidRDefault="00250732" w:rsidP="00250732"/>
          <w:p w:rsidR="00250732" w:rsidRDefault="00250732" w:rsidP="00250732"/>
          <w:p w:rsidR="00250732" w:rsidRDefault="002C0483" w:rsidP="00250732">
            <w:r>
              <w:t>10</w:t>
            </w:r>
            <w:r w:rsidR="00250732">
              <w:t>’</w:t>
            </w:r>
          </w:p>
        </w:tc>
      </w:tr>
      <w:tr w:rsidR="00250732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32" w:rsidRPr="00E24217" w:rsidRDefault="00250732" w:rsidP="00250732">
            <w:pPr>
              <w:rPr>
                <w:b/>
              </w:rPr>
            </w:pPr>
            <w:r w:rsidRPr="003F763C">
              <w:rPr>
                <w:b/>
              </w:rPr>
              <w:t>Next meeting date and time</w:t>
            </w:r>
            <w:r>
              <w:rPr>
                <w:b/>
              </w:rPr>
              <w:t>: May 2, 2019</w:t>
            </w:r>
          </w:p>
        </w:tc>
      </w:tr>
      <w:tr w:rsidR="00250732" w:rsidTr="00EF1D60">
        <w:trPr>
          <w:jc w:val="center"/>
        </w:trPr>
        <w:tc>
          <w:tcPr>
            <w:tcW w:w="512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50732" w:rsidRPr="00E24217" w:rsidRDefault="00250732" w:rsidP="00250732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250732" w:rsidRPr="00803F8E" w:rsidRDefault="00250732" w:rsidP="00250732">
            <w:r w:rsidRPr="00803F8E">
              <w:t>Tanya Phillips</w:t>
            </w:r>
          </w:p>
          <w:p w:rsidR="00250732" w:rsidRDefault="00250732" w:rsidP="00250732">
            <w:r w:rsidRPr="00803F8E">
              <w:t>Jackson County Public Health</w:t>
            </w:r>
          </w:p>
          <w:p w:rsidR="00250732" w:rsidRPr="00803F8E" w:rsidRDefault="00250732" w:rsidP="00250732">
            <w:r>
              <w:t>Health Promotion Manager</w:t>
            </w:r>
          </w:p>
          <w:p w:rsidR="00250732" w:rsidRPr="00803F8E" w:rsidRDefault="00250732" w:rsidP="00250732">
            <w:r w:rsidRPr="00803F8E">
              <w:t>541-770-7708</w:t>
            </w:r>
          </w:p>
          <w:p w:rsidR="00250732" w:rsidRPr="00803F8E" w:rsidRDefault="00250732" w:rsidP="00250732">
            <w:hyperlink r:id="rId8" w:history="1">
              <w:r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Pr="00803F8E">
              <w:t xml:space="preserve"> </w:t>
            </w:r>
          </w:p>
          <w:p w:rsidR="00250732" w:rsidRDefault="00250732" w:rsidP="00250732"/>
        </w:tc>
        <w:tc>
          <w:tcPr>
            <w:tcW w:w="4834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50732" w:rsidRPr="00E24217" w:rsidRDefault="00250732" w:rsidP="00250732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250732" w:rsidRPr="009E189B" w:rsidRDefault="00250732" w:rsidP="00250732">
            <w:r>
              <w:t xml:space="preserve"> </w:t>
            </w:r>
            <w:r w:rsidRPr="009E189B">
              <w:t>Lindsey Manfrin</w:t>
            </w:r>
          </w:p>
          <w:p w:rsidR="00250732" w:rsidRDefault="00250732" w:rsidP="00250732">
            <w:r w:rsidRPr="009E189B">
              <w:t>Yamhill County</w:t>
            </w:r>
            <w:r>
              <w:t xml:space="preserve"> HHS</w:t>
            </w:r>
          </w:p>
          <w:p w:rsidR="00250732" w:rsidRPr="009E189B" w:rsidRDefault="00250732" w:rsidP="00250732">
            <w:r>
              <w:t>Deputy Director</w:t>
            </w:r>
          </w:p>
          <w:p w:rsidR="00250732" w:rsidRPr="009E189B" w:rsidRDefault="00250732" w:rsidP="00250732">
            <w:r>
              <w:t>(503) 434-7523</w:t>
            </w:r>
          </w:p>
          <w:p w:rsidR="00250732" w:rsidRDefault="00250732" w:rsidP="00250732">
            <w:hyperlink r:id="rId9" w:history="1">
              <w:r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250732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250732" w:rsidRPr="00E24217" w:rsidRDefault="00250732" w:rsidP="00250732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250732" w:rsidRPr="003C7EFA" w:rsidRDefault="00250732" w:rsidP="00250732">
            <w:r>
              <w:t>T</w:t>
            </w:r>
            <w:r w:rsidRPr="003C7EFA">
              <w:t>im Noe</w:t>
            </w:r>
          </w:p>
          <w:p w:rsidR="00250732" w:rsidRDefault="00250732" w:rsidP="00250732">
            <w:r w:rsidRPr="003C7EFA">
              <w:t>CLHO Liaison</w:t>
            </w:r>
          </w:p>
          <w:p w:rsidR="00250732" w:rsidRPr="003C7EFA" w:rsidRDefault="00250732" w:rsidP="00250732">
            <w:r w:rsidRPr="003C7EFA">
              <w:t>Center Administrator Prevention &amp; Promotion</w:t>
            </w:r>
          </w:p>
          <w:p w:rsidR="00250732" w:rsidRPr="003C7EFA" w:rsidRDefault="00250732" w:rsidP="00250732">
            <w:r w:rsidRPr="003C7EFA">
              <w:t>971-673-1139</w:t>
            </w:r>
          </w:p>
          <w:p w:rsidR="00250732" w:rsidRPr="003C7EFA" w:rsidRDefault="00250732" w:rsidP="00250732">
            <w:hyperlink r:id="rId10" w:history="1">
              <w:r w:rsidRPr="00DF55FF">
                <w:rPr>
                  <w:rStyle w:val="Hyperlink"/>
                </w:rPr>
                <w:t>timothy.d.noe@state.or.us</w:t>
              </w:r>
            </w:hyperlink>
            <w:r>
              <w:t xml:space="preserve"> </w:t>
            </w:r>
          </w:p>
          <w:p w:rsidR="00250732" w:rsidRDefault="00250732" w:rsidP="00250732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1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433C"/>
    <w:multiLevelType w:val="hybridMultilevel"/>
    <w:tmpl w:val="0CEE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616B"/>
    <w:multiLevelType w:val="hybridMultilevel"/>
    <w:tmpl w:val="1C1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2CE1"/>
    <w:multiLevelType w:val="hybridMultilevel"/>
    <w:tmpl w:val="E388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2479"/>
    <w:multiLevelType w:val="hybridMultilevel"/>
    <w:tmpl w:val="61D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jQ3NDYwN7EwNTRV0lEKTi0uzszPAymwqAUATmxXiSwAAAA="/>
  </w:docVars>
  <w:rsids>
    <w:rsidRoot w:val="00BE3D69"/>
    <w:rsid w:val="0006766E"/>
    <w:rsid w:val="000B4CE9"/>
    <w:rsid w:val="000E19C6"/>
    <w:rsid w:val="000F1DB9"/>
    <w:rsid w:val="001E408E"/>
    <w:rsid w:val="002031B5"/>
    <w:rsid w:val="00213B0E"/>
    <w:rsid w:val="00241A31"/>
    <w:rsid w:val="00250732"/>
    <w:rsid w:val="0028094E"/>
    <w:rsid w:val="002B2853"/>
    <w:rsid w:val="002C0483"/>
    <w:rsid w:val="002E63EA"/>
    <w:rsid w:val="002E7486"/>
    <w:rsid w:val="0038781B"/>
    <w:rsid w:val="003C26BA"/>
    <w:rsid w:val="003F763C"/>
    <w:rsid w:val="00502F33"/>
    <w:rsid w:val="005179B3"/>
    <w:rsid w:val="005A225E"/>
    <w:rsid w:val="006C1F7D"/>
    <w:rsid w:val="006E2D0A"/>
    <w:rsid w:val="006F2ADB"/>
    <w:rsid w:val="0074055F"/>
    <w:rsid w:val="00967D3E"/>
    <w:rsid w:val="00A37A3F"/>
    <w:rsid w:val="00A42D31"/>
    <w:rsid w:val="00BE3D69"/>
    <w:rsid w:val="00CD5621"/>
    <w:rsid w:val="00DF3F47"/>
    <w:rsid w:val="00E20415"/>
    <w:rsid w:val="00E24217"/>
    <w:rsid w:val="00EF1D60"/>
    <w:rsid w:val="00F367AE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liTF@jackson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77980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imothy.d.noe@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frinl@co.yamhill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AC02995</Template>
  <TotalTime>929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Tanya Phillips</cp:lastModifiedBy>
  <cp:revision>6</cp:revision>
  <dcterms:created xsi:type="dcterms:W3CDTF">2019-04-02T18:53:00Z</dcterms:created>
  <dcterms:modified xsi:type="dcterms:W3CDTF">2019-04-04T15:27:00Z</dcterms:modified>
</cp:coreProperties>
</file>