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4217" w:rsidRPr="00124E07" w:rsidRDefault="00124E07" w:rsidP="0074055F">
      <w:pPr>
        <w:spacing w:after="0" w:line="240" w:lineRule="auto"/>
        <w:jc w:val="center"/>
        <w:rPr>
          <w:b/>
          <w:sz w:val="28"/>
          <w:szCs w:val="28"/>
        </w:rPr>
      </w:pPr>
      <w:r w:rsidRPr="00124E07">
        <w:rPr>
          <w:b/>
          <w:sz w:val="28"/>
          <w:szCs w:val="28"/>
        </w:rPr>
        <w:t>CLHO Prevention &amp; Health Promotion</w:t>
      </w:r>
    </w:p>
    <w:p w:rsidR="00E20415" w:rsidRPr="00BE3D69" w:rsidRDefault="00124E07" w:rsidP="00BE3D69">
      <w:pPr>
        <w:spacing w:after="0" w:line="240" w:lineRule="auto"/>
        <w:jc w:val="center"/>
        <w:rPr>
          <w:b/>
          <w:sz w:val="28"/>
          <w:szCs w:val="28"/>
        </w:rPr>
      </w:pPr>
      <w:r w:rsidRPr="00124E07">
        <w:rPr>
          <w:b/>
          <w:sz w:val="28"/>
          <w:szCs w:val="28"/>
        </w:rPr>
        <w:t xml:space="preserve">Committee </w:t>
      </w:r>
      <w:r w:rsidR="00BE3D69" w:rsidRPr="00124E07">
        <w:rPr>
          <w:b/>
          <w:sz w:val="28"/>
          <w:szCs w:val="28"/>
        </w:rPr>
        <w:t>Agenda</w:t>
      </w:r>
    </w:p>
    <w:p w:rsidR="00BE3D69" w:rsidRDefault="009850FA" w:rsidP="00BE3D69">
      <w:pPr>
        <w:spacing w:after="0" w:line="240" w:lineRule="auto"/>
        <w:jc w:val="center"/>
      </w:pPr>
      <w:r>
        <w:t>September 6</w:t>
      </w:r>
      <w:r w:rsidR="00124E07">
        <w:t>, 2018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24E07">
        <w:t>8</w:t>
      </w:r>
      <w:r>
        <w:t>15</w:t>
      </w:r>
    </w:p>
    <w:p w:rsidR="00124E07" w:rsidRDefault="00C4670D" w:rsidP="00124E07">
      <w:pPr>
        <w:spacing w:after="0" w:line="240" w:lineRule="auto"/>
        <w:jc w:val="center"/>
      </w:pPr>
      <w:hyperlink r:id="rId6" w:tgtFrame="_blank" w:history="1">
        <w:r w:rsidR="00124E07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1-8</w:t>
      </w:r>
      <w:r w:rsidR="00124E07">
        <w:t>66-590-5055</w:t>
      </w:r>
    </w:p>
    <w:p w:rsidR="00BE3D69" w:rsidRDefault="00124E07" w:rsidP="00BE3D69">
      <w:pPr>
        <w:spacing w:after="0" w:line="240" w:lineRule="auto"/>
        <w:jc w:val="center"/>
      </w:pPr>
      <w:r>
        <w:t>Participant - 651272</w:t>
      </w:r>
    </w:p>
    <w:p w:rsidR="00BE3D69" w:rsidRDefault="00124E07" w:rsidP="00BE3D69">
      <w:pPr>
        <w:spacing w:after="0" w:line="240" w:lineRule="auto"/>
        <w:jc w:val="center"/>
      </w:pPr>
      <w:r>
        <w:t>Host-316169</w:t>
      </w:r>
    </w:p>
    <w:p w:rsidR="00BE3D69" w:rsidRDefault="00BE3D69" w:rsidP="00BE3D69">
      <w:pPr>
        <w:spacing w:after="0" w:line="240" w:lineRule="auto"/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3775"/>
        <w:gridCol w:w="1260"/>
        <w:gridCol w:w="1082"/>
        <w:gridCol w:w="1702"/>
        <w:gridCol w:w="1214"/>
        <w:gridCol w:w="926"/>
      </w:tblGrid>
      <w:tr w:rsidR="00BE3D69" w:rsidRPr="00BE3D69" w:rsidTr="00345DCD">
        <w:trPr>
          <w:trHeight w:val="432"/>
          <w:jc w:val="center"/>
        </w:trPr>
        <w:tc>
          <w:tcPr>
            <w:tcW w:w="3775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234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345DCD">
        <w:trPr>
          <w:jc w:val="center"/>
        </w:trPr>
        <w:tc>
          <w:tcPr>
            <w:tcW w:w="3775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2342" w:type="dxa"/>
            <w:gridSpan w:val="2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Pr="00987334" w:rsidRDefault="003D11E2" w:rsidP="00BE3D69">
            <w:pPr>
              <w:rPr>
                <w:b/>
              </w:rPr>
            </w:pPr>
            <w:r>
              <w:rPr>
                <w:b/>
              </w:rPr>
              <w:t>5</w:t>
            </w:r>
            <w:r w:rsidR="00345DCD" w:rsidRPr="00987334">
              <w:rPr>
                <w:b/>
              </w:rPr>
              <w:t>”</w:t>
            </w:r>
          </w:p>
        </w:tc>
      </w:tr>
      <w:tr w:rsidR="00BE3D69" w:rsidTr="00345DCD">
        <w:trPr>
          <w:jc w:val="center"/>
        </w:trPr>
        <w:tc>
          <w:tcPr>
            <w:tcW w:w="3775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2342" w:type="dxa"/>
            <w:gridSpan w:val="2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Pr="00987334" w:rsidRDefault="00345DCD" w:rsidP="00BE3D69">
            <w:pPr>
              <w:rPr>
                <w:b/>
              </w:rPr>
            </w:pPr>
            <w:r w:rsidRPr="00987334">
              <w:rPr>
                <w:b/>
              </w:rPr>
              <w:t>5”</w:t>
            </w:r>
          </w:p>
        </w:tc>
      </w:tr>
      <w:tr w:rsidR="00987334" w:rsidTr="00987334">
        <w:trPr>
          <w:trHeight w:val="432"/>
          <w:jc w:val="center"/>
        </w:trPr>
        <w:tc>
          <w:tcPr>
            <w:tcW w:w="9033" w:type="dxa"/>
            <w:gridSpan w:val="5"/>
            <w:shd w:val="clear" w:color="auto" w:fill="BDD6EE" w:themeFill="accent1" w:themeFillTint="66"/>
          </w:tcPr>
          <w:p w:rsidR="00987334" w:rsidRDefault="00987334" w:rsidP="00BE3D69">
            <w:r w:rsidRPr="00345DCD">
              <w:rPr>
                <w:b/>
              </w:rPr>
              <w:t>IVPP</w:t>
            </w:r>
          </w:p>
        </w:tc>
        <w:tc>
          <w:tcPr>
            <w:tcW w:w="926" w:type="dxa"/>
            <w:shd w:val="clear" w:color="auto" w:fill="BDD6EE" w:themeFill="accent1" w:themeFillTint="66"/>
          </w:tcPr>
          <w:p w:rsidR="00987334" w:rsidRPr="00987334" w:rsidRDefault="00987334" w:rsidP="00BE3D69">
            <w:pPr>
              <w:rPr>
                <w:b/>
              </w:rPr>
            </w:pPr>
            <w:r w:rsidRPr="00987334">
              <w:rPr>
                <w:b/>
              </w:rPr>
              <w:t>20”</w:t>
            </w:r>
          </w:p>
        </w:tc>
      </w:tr>
      <w:tr w:rsidR="00B831DB" w:rsidTr="00345DCD">
        <w:trPr>
          <w:trHeight w:val="432"/>
          <w:jc w:val="center"/>
        </w:trPr>
        <w:tc>
          <w:tcPr>
            <w:tcW w:w="3775" w:type="dxa"/>
          </w:tcPr>
          <w:p w:rsidR="00B831DB" w:rsidRPr="00AC4267" w:rsidRDefault="00345DCD" w:rsidP="00BE3D69">
            <w:r>
              <w:t xml:space="preserve">   </w:t>
            </w:r>
            <w:r w:rsidR="00B831DB">
              <w:t>Acute Prescrib</w:t>
            </w:r>
            <w:r w:rsidR="00FA3A7C">
              <w:t>ing</w:t>
            </w:r>
            <w:r w:rsidR="00B831DB">
              <w:t xml:space="preserve"> Workgroup</w:t>
            </w:r>
          </w:p>
        </w:tc>
        <w:tc>
          <w:tcPr>
            <w:tcW w:w="2342" w:type="dxa"/>
            <w:gridSpan w:val="2"/>
          </w:tcPr>
          <w:p w:rsidR="00B831DB" w:rsidRDefault="00B831DB" w:rsidP="00BE3D69">
            <w:r>
              <w:t>Update</w:t>
            </w:r>
          </w:p>
        </w:tc>
        <w:tc>
          <w:tcPr>
            <w:tcW w:w="1702" w:type="dxa"/>
          </w:tcPr>
          <w:p w:rsidR="00B831DB" w:rsidRDefault="00B831DB" w:rsidP="00BE3D69"/>
        </w:tc>
        <w:tc>
          <w:tcPr>
            <w:tcW w:w="1214" w:type="dxa"/>
          </w:tcPr>
          <w:p w:rsidR="00B831DB" w:rsidRDefault="00B831DB" w:rsidP="00BE3D69">
            <w:r>
              <w:t>Drew Simpson</w:t>
            </w:r>
          </w:p>
        </w:tc>
        <w:tc>
          <w:tcPr>
            <w:tcW w:w="926" w:type="dxa"/>
          </w:tcPr>
          <w:p w:rsidR="00B831DB" w:rsidRPr="00987334" w:rsidRDefault="00B831DB" w:rsidP="00BE3D69">
            <w:pPr>
              <w:rPr>
                <w:b/>
              </w:rPr>
            </w:pPr>
          </w:p>
        </w:tc>
      </w:tr>
      <w:tr w:rsidR="00B831DB" w:rsidTr="00345DCD">
        <w:trPr>
          <w:trHeight w:val="432"/>
          <w:jc w:val="center"/>
        </w:trPr>
        <w:tc>
          <w:tcPr>
            <w:tcW w:w="3775" w:type="dxa"/>
          </w:tcPr>
          <w:p w:rsidR="00B831DB" w:rsidRPr="00AC4267" w:rsidRDefault="00345DCD" w:rsidP="00BE3D69">
            <w:r>
              <w:t xml:space="preserve">   </w:t>
            </w:r>
            <w:r w:rsidR="00B831DB">
              <w:t>PDMP Registration</w:t>
            </w:r>
          </w:p>
        </w:tc>
        <w:tc>
          <w:tcPr>
            <w:tcW w:w="2342" w:type="dxa"/>
            <w:gridSpan w:val="2"/>
          </w:tcPr>
          <w:p w:rsidR="00B831DB" w:rsidRDefault="00B831DB" w:rsidP="00BE3D69">
            <w:r>
              <w:t>Update</w:t>
            </w:r>
          </w:p>
        </w:tc>
        <w:tc>
          <w:tcPr>
            <w:tcW w:w="1702" w:type="dxa"/>
          </w:tcPr>
          <w:p w:rsidR="00B831DB" w:rsidRDefault="00B831DB" w:rsidP="00BE3D69"/>
        </w:tc>
        <w:tc>
          <w:tcPr>
            <w:tcW w:w="1214" w:type="dxa"/>
          </w:tcPr>
          <w:p w:rsidR="00B831DB" w:rsidRDefault="00B831DB" w:rsidP="00BE3D69">
            <w:r>
              <w:t>Drew Simpson</w:t>
            </w:r>
          </w:p>
        </w:tc>
        <w:tc>
          <w:tcPr>
            <w:tcW w:w="926" w:type="dxa"/>
          </w:tcPr>
          <w:p w:rsidR="00B831DB" w:rsidRPr="00987334" w:rsidRDefault="00B831DB" w:rsidP="00BE3D69">
            <w:pPr>
              <w:rPr>
                <w:b/>
              </w:rPr>
            </w:pPr>
          </w:p>
        </w:tc>
      </w:tr>
      <w:tr w:rsidR="00B831DB" w:rsidTr="00345DCD">
        <w:trPr>
          <w:trHeight w:val="432"/>
          <w:jc w:val="center"/>
        </w:trPr>
        <w:tc>
          <w:tcPr>
            <w:tcW w:w="3775" w:type="dxa"/>
          </w:tcPr>
          <w:p w:rsidR="00B831DB" w:rsidRPr="00AC4267" w:rsidRDefault="00345DCD" w:rsidP="00BE3D69">
            <w:r>
              <w:t xml:space="preserve">   </w:t>
            </w:r>
            <w:r w:rsidR="00B831DB">
              <w:t>Latest PDMP Data</w:t>
            </w:r>
          </w:p>
        </w:tc>
        <w:tc>
          <w:tcPr>
            <w:tcW w:w="2342" w:type="dxa"/>
            <w:gridSpan w:val="2"/>
          </w:tcPr>
          <w:p w:rsidR="00B831DB" w:rsidRDefault="00B831DB" w:rsidP="00BE3D69">
            <w:r>
              <w:t>Update</w:t>
            </w:r>
          </w:p>
        </w:tc>
        <w:tc>
          <w:tcPr>
            <w:tcW w:w="1702" w:type="dxa"/>
          </w:tcPr>
          <w:p w:rsidR="00B831DB" w:rsidRDefault="00B831DB" w:rsidP="00BE3D69"/>
        </w:tc>
        <w:tc>
          <w:tcPr>
            <w:tcW w:w="1214" w:type="dxa"/>
          </w:tcPr>
          <w:p w:rsidR="00B831DB" w:rsidRDefault="00B831DB" w:rsidP="00BE3D69">
            <w:r>
              <w:t>Drew Simpson</w:t>
            </w:r>
          </w:p>
        </w:tc>
        <w:tc>
          <w:tcPr>
            <w:tcW w:w="926" w:type="dxa"/>
          </w:tcPr>
          <w:p w:rsidR="00B831DB" w:rsidRPr="00987334" w:rsidRDefault="00B831DB" w:rsidP="00BE3D69">
            <w:pPr>
              <w:rPr>
                <w:b/>
              </w:rPr>
            </w:pPr>
          </w:p>
        </w:tc>
      </w:tr>
      <w:tr w:rsidR="00987334" w:rsidRPr="00E739E0" w:rsidTr="00987334">
        <w:trPr>
          <w:trHeight w:val="432"/>
          <w:jc w:val="center"/>
        </w:trPr>
        <w:tc>
          <w:tcPr>
            <w:tcW w:w="9033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87334" w:rsidRPr="00E739E0" w:rsidRDefault="00987334" w:rsidP="005763E5">
            <w:pPr>
              <w:rPr>
                <w:b/>
              </w:rPr>
            </w:pPr>
            <w:r>
              <w:rPr>
                <w:b/>
              </w:rPr>
              <w:t>ADPEP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87334" w:rsidRPr="00987334" w:rsidRDefault="001A0AFA" w:rsidP="005763E5">
            <w:pPr>
              <w:rPr>
                <w:b/>
              </w:rPr>
            </w:pPr>
            <w:r>
              <w:rPr>
                <w:b/>
              </w:rPr>
              <w:t>20</w:t>
            </w:r>
            <w:r w:rsidR="00987334" w:rsidRPr="00987334">
              <w:rPr>
                <w:b/>
              </w:rPr>
              <w:t>”</w:t>
            </w:r>
          </w:p>
        </w:tc>
      </w:tr>
      <w:tr w:rsidR="00987334" w:rsidTr="005763E5">
        <w:trPr>
          <w:trHeight w:val="432"/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987334" w:rsidRPr="005724F9" w:rsidRDefault="00987334" w:rsidP="005763E5">
            <w:r w:rsidRPr="005724F9">
              <w:t>Coordination between Behavioral Health and PHD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987334" w:rsidRDefault="00987334" w:rsidP="005763E5">
            <w:r>
              <w:t>Update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7334" w:rsidRDefault="00987334" w:rsidP="005763E5"/>
        </w:tc>
        <w:tc>
          <w:tcPr>
            <w:tcW w:w="1214" w:type="dxa"/>
            <w:tcBorders>
              <w:bottom w:val="single" w:sz="4" w:space="0" w:color="auto"/>
            </w:tcBorders>
          </w:tcPr>
          <w:p w:rsidR="00987334" w:rsidRDefault="00987334" w:rsidP="005763E5">
            <w:r>
              <w:t>Nicole Corbin, Karen Girard &amp; Tim Noe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987334" w:rsidRPr="00987334" w:rsidRDefault="00987334" w:rsidP="005763E5">
            <w:pPr>
              <w:rPr>
                <w:b/>
              </w:rPr>
            </w:pPr>
          </w:p>
        </w:tc>
      </w:tr>
      <w:tr w:rsidR="00987334" w:rsidTr="005763E5">
        <w:trPr>
          <w:trHeight w:val="432"/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987334" w:rsidRPr="00A37A3F" w:rsidRDefault="00987334" w:rsidP="005763E5">
            <w:pPr>
              <w:rPr>
                <w:highlight w:val="yellow"/>
              </w:rPr>
            </w:pPr>
            <w:r w:rsidRPr="000D41E4">
              <w:t>Beer, wine &amp; marijuana tax revenue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987334" w:rsidRDefault="00987334" w:rsidP="005763E5">
            <w:r>
              <w:t>Update on revenue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7334" w:rsidRDefault="00987334" w:rsidP="005763E5"/>
        </w:tc>
        <w:tc>
          <w:tcPr>
            <w:tcW w:w="1214" w:type="dxa"/>
            <w:tcBorders>
              <w:bottom w:val="single" w:sz="4" w:space="0" w:color="auto"/>
            </w:tcBorders>
          </w:tcPr>
          <w:p w:rsidR="00987334" w:rsidRDefault="00987334" w:rsidP="005763E5">
            <w:r>
              <w:t>Nicole Corbin,</w:t>
            </w:r>
          </w:p>
          <w:p w:rsidR="00987334" w:rsidRDefault="00987334" w:rsidP="005763E5">
            <w:r>
              <w:t>Karen Girard &amp; Tim Noe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987334" w:rsidRPr="00987334" w:rsidRDefault="00987334" w:rsidP="005763E5">
            <w:pPr>
              <w:rPr>
                <w:b/>
              </w:rPr>
            </w:pPr>
          </w:p>
        </w:tc>
      </w:tr>
      <w:tr w:rsidR="003D11E2" w:rsidRPr="00C76489" w:rsidTr="002D4FFD">
        <w:trPr>
          <w:trHeight w:val="432"/>
          <w:jc w:val="center"/>
        </w:trPr>
        <w:tc>
          <w:tcPr>
            <w:tcW w:w="9033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D11E2" w:rsidRDefault="003D11E2" w:rsidP="003D11E2">
            <w:r>
              <w:rPr>
                <w:b/>
              </w:rPr>
              <w:t>Break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D11E2" w:rsidRPr="00987334" w:rsidRDefault="003D11E2" w:rsidP="003D11E2">
            <w:pPr>
              <w:rPr>
                <w:b/>
              </w:rPr>
            </w:pPr>
            <w:r w:rsidRPr="00987334">
              <w:rPr>
                <w:b/>
              </w:rPr>
              <w:t>5”</w:t>
            </w:r>
          </w:p>
        </w:tc>
      </w:tr>
      <w:tr w:rsidR="003D11E2" w:rsidRPr="00C76489" w:rsidTr="002D4FFD">
        <w:trPr>
          <w:trHeight w:val="432"/>
          <w:jc w:val="center"/>
        </w:trPr>
        <w:tc>
          <w:tcPr>
            <w:tcW w:w="9033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D11E2" w:rsidRDefault="003D11E2" w:rsidP="003D11E2">
            <w:pPr>
              <w:rPr>
                <w:b/>
              </w:rPr>
            </w:pPr>
            <w:r>
              <w:rPr>
                <w:b/>
              </w:rPr>
              <w:t>MCH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D11E2" w:rsidRPr="00987334" w:rsidRDefault="003D11E2" w:rsidP="003D11E2">
            <w:pPr>
              <w:rPr>
                <w:b/>
              </w:rPr>
            </w:pPr>
            <w:r>
              <w:rPr>
                <w:b/>
              </w:rPr>
              <w:t>30”</w:t>
            </w:r>
            <w:bookmarkStart w:id="0" w:name="_GoBack"/>
            <w:bookmarkEnd w:id="0"/>
          </w:p>
        </w:tc>
      </w:tr>
      <w:tr w:rsidR="003D11E2" w:rsidTr="002D4FFD">
        <w:trPr>
          <w:trHeight w:val="432"/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3D11E2" w:rsidRPr="000D41E4" w:rsidRDefault="003D11E2" w:rsidP="003D11E2">
            <w:r>
              <w:t>Universal Home Visiting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3D11E2" w:rsidRDefault="003D11E2" w:rsidP="003D11E2">
            <w:r>
              <w:t>Update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11E2" w:rsidRDefault="003D11E2" w:rsidP="003D11E2"/>
        </w:tc>
        <w:tc>
          <w:tcPr>
            <w:tcW w:w="1214" w:type="dxa"/>
            <w:tcBorders>
              <w:bottom w:val="single" w:sz="4" w:space="0" w:color="auto"/>
            </w:tcBorders>
          </w:tcPr>
          <w:p w:rsidR="003D11E2" w:rsidRDefault="003D11E2" w:rsidP="003D11E2">
            <w:r>
              <w:t>Cate Wilcox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D11E2" w:rsidRDefault="003D11E2" w:rsidP="003D11E2"/>
        </w:tc>
      </w:tr>
      <w:tr w:rsidR="003D11E2" w:rsidTr="002D4FFD">
        <w:trPr>
          <w:trHeight w:val="432"/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:rsidR="003D11E2" w:rsidRDefault="003D11E2" w:rsidP="003D11E2">
            <w:r>
              <w:lastRenderedPageBreak/>
              <w:t>Delays from OHP for Processing OMC Request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3D11E2" w:rsidRDefault="003D11E2" w:rsidP="003D11E2">
            <w:r>
              <w:t>Request to improve processing times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11E2" w:rsidRDefault="003D11E2" w:rsidP="003D11E2"/>
        </w:tc>
        <w:tc>
          <w:tcPr>
            <w:tcW w:w="1214" w:type="dxa"/>
            <w:tcBorders>
              <w:bottom w:val="single" w:sz="4" w:space="0" w:color="auto"/>
            </w:tcBorders>
          </w:tcPr>
          <w:p w:rsidR="003D11E2" w:rsidRDefault="003D11E2" w:rsidP="003D11E2">
            <w:r>
              <w:t>Ann Ackles</w:t>
            </w:r>
          </w:p>
          <w:p w:rsidR="003D11E2" w:rsidRDefault="003D11E2" w:rsidP="003D11E2">
            <w:r>
              <w:t>Lisa Dixon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3D11E2" w:rsidRDefault="003D11E2" w:rsidP="003D11E2"/>
        </w:tc>
      </w:tr>
      <w:tr w:rsidR="003D11E2" w:rsidTr="00987334">
        <w:trPr>
          <w:trHeight w:val="432"/>
          <w:jc w:val="center"/>
        </w:trPr>
        <w:tc>
          <w:tcPr>
            <w:tcW w:w="9033" w:type="dxa"/>
            <w:gridSpan w:val="5"/>
            <w:shd w:val="clear" w:color="auto" w:fill="BDD6EE" w:themeFill="accent1" w:themeFillTint="66"/>
          </w:tcPr>
          <w:p w:rsidR="003D11E2" w:rsidRDefault="003D11E2" w:rsidP="003D11E2">
            <w:r w:rsidRPr="00345DCD">
              <w:rPr>
                <w:b/>
              </w:rPr>
              <w:t>HPCDP</w:t>
            </w:r>
          </w:p>
        </w:tc>
        <w:tc>
          <w:tcPr>
            <w:tcW w:w="926" w:type="dxa"/>
            <w:shd w:val="clear" w:color="auto" w:fill="BDD6EE" w:themeFill="accent1" w:themeFillTint="66"/>
          </w:tcPr>
          <w:p w:rsidR="003D11E2" w:rsidRPr="00987334" w:rsidRDefault="003D11E2" w:rsidP="003D11E2">
            <w:pPr>
              <w:rPr>
                <w:b/>
              </w:rPr>
            </w:pPr>
            <w:r>
              <w:rPr>
                <w:b/>
              </w:rPr>
              <w:t>30</w:t>
            </w:r>
            <w:r w:rsidRPr="00987334">
              <w:rPr>
                <w:b/>
              </w:rPr>
              <w:t>”</w:t>
            </w:r>
          </w:p>
        </w:tc>
      </w:tr>
      <w:tr w:rsidR="003D11E2" w:rsidTr="00345DCD">
        <w:trPr>
          <w:trHeight w:val="432"/>
          <w:jc w:val="center"/>
        </w:trPr>
        <w:tc>
          <w:tcPr>
            <w:tcW w:w="3775" w:type="dxa"/>
          </w:tcPr>
          <w:p w:rsidR="003D11E2" w:rsidRPr="00A37A3F" w:rsidRDefault="003D11E2" w:rsidP="003D11E2">
            <w:pPr>
              <w:rPr>
                <w:highlight w:val="yellow"/>
              </w:rPr>
            </w:pPr>
            <w:r>
              <w:t xml:space="preserve">   </w:t>
            </w:r>
            <w:r w:rsidRPr="00AC4267">
              <w:t>Tobacco, beer and wine taxes</w:t>
            </w:r>
          </w:p>
        </w:tc>
        <w:tc>
          <w:tcPr>
            <w:tcW w:w="2342" w:type="dxa"/>
            <w:gridSpan w:val="2"/>
          </w:tcPr>
          <w:p w:rsidR="003D11E2" w:rsidRDefault="003D11E2" w:rsidP="003D11E2">
            <w:r>
              <w:t>Legislative Concepts</w:t>
            </w:r>
          </w:p>
        </w:tc>
        <w:tc>
          <w:tcPr>
            <w:tcW w:w="1702" w:type="dxa"/>
          </w:tcPr>
          <w:p w:rsidR="003D11E2" w:rsidRDefault="003D11E2" w:rsidP="003D11E2"/>
        </w:tc>
        <w:tc>
          <w:tcPr>
            <w:tcW w:w="1214" w:type="dxa"/>
          </w:tcPr>
          <w:p w:rsidR="003D11E2" w:rsidRDefault="003D11E2" w:rsidP="003D11E2">
            <w:r>
              <w:t>Karen Girard</w:t>
            </w:r>
          </w:p>
        </w:tc>
        <w:tc>
          <w:tcPr>
            <w:tcW w:w="926" w:type="dxa"/>
          </w:tcPr>
          <w:p w:rsidR="003D11E2" w:rsidRDefault="003D11E2" w:rsidP="003D11E2"/>
        </w:tc>
      </w:tr>
      <w:tr w:rsidR="003D11E2" w:rsidTr="00345DCD">
        <w:trPr>
          <w:trHeight w:val="432"/>
          <w:jc w:val="center"/>
        </w:trPr>
        <w:tc>
          <w:tcPr>
            <w:tcW w:w="3775" w:type="dxa"/>
            <w:shd w:val="clear" w:color="auto" w:fill="auto"/>
          </w:tcPr>
          <w:p w:rsidR="003D11E2" w:rsidRPr="00A37A3F" w:rsidRDefault="003D11E2" w:rsidP="003D11E2">
            <w:pPr>
              <w:rPr>
                <w:highlight w:val="yellow"/>
              </w:rPr>
            </w:pPr>
            <w:r>
              <w:t xml:space="preserve">    </w:t>
            </w:r>
            <w:r w:rsidRPr="00AC4267">
              <w:t>TPEP Funding</w:t>
            </w:r>
          </w:p>
        </w:tc>
        <w:tc>
          <w:tcPr>
            <w:tcW w:w="2342" w:type="dxa"/>
            <w:gridSpan w:val="2"/>
          </w:tcPr>
          <w:p w:rsidR="003D11E2" w:rsidRDefault="003D11E2" w:rsidP="003D11E2">
            <w:r>
              <w:t>Workgroup planning</w:t>
            </w:r>
          </w:p>
        </w:tc>
        <w:tc>
          <w:tcPr>
            <w:tcW w:w="1702" w:type="dxa"/>
          </w:tcPr>
          <w:p w:rsidR="003D11E2" w:rsidRDefault="003D11E2" w:rsidP="003D11E2"/>
        </w:tc>
        <w:tc>
          <w:tcPr>
            <w:tcW w:w="1214" w:type="dxa"/>
          </w:tcPr>
          <w:p w:rsidR="003D11E2" w:rsidRDefault="003D11E2" w:rsidP="003D11E2">
            <w:r>
              <w:t>Karen Girard</w:t>
            </w:r>
          </w:p>
        </w:tc>
        <w:tc>
          <w:tcPr>
            <w:tcW w:w="926" w:type="dxa"/>
          </w:tcPr>
          <w:p w:rsidR="003D11E2" w:rsidRDefault="003D11E2" w:rsidP="003D11E2"/>
        </w:tc>
      </w:tr>
      <w:tr w:rsidR="003D11E2" w:rsidTr="00345DCD">
        <w:trPr>
          <w:trHeight w:val="432"/>
          <w:jc w:val="center"/>
        </w:trPr>
        <w:tc>
          <w:tcPr>
            <w:tcW w:w="3775" w:type="dxa"/>
            <w:shd w:val="clear" w:color="auto" w:fill="auto"/>
          </w:tcPr>
          <w:p w:rsidR="003D11E2" w:rsidRPr="00AC4267" w:rsidRDefault="003D11E2" w:rsidP="003D11E2">
            <w:r>
              <w:t xml:space="preserve">   TPEP Accountability Metrics</w:t>
            </w:r>
          </w:p>
        </w:tc>
        <w:tc>
          <w:tcPr>
            <w:tcW w:w="2342" w:type="dxa"/>
            <w:gridSpan w:val="2"/>
          </w:tcPr>
          <w:p w:rsidR="003D11E2" w:rsidRDefault="003D11E2" w:rsidP="003D11E2">
            <w:r>
              <w:t>Discuss revisions</w:t>
            </w:r>
          </w:p>
          <w:p w:rsidR="003D11E2" w:rsidRDefault="003D11E2" w:rsidP="003D11E2"/>
          <w:p w:rsidR="003D11E2" w:rsidRDefault="003D11E2" w:rsidP="003D11E2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5.75pt;height:49.5pt" o:ole="">
                  <v:imagedata r:id="rId7" o:title=""/>
                </v:shape>
                <o:OLEObject Type="Embed" ProgID="Acrobat.Document.11" ShapeID="_x0000_i1032" DrawAspect="Icon" ObjectID="_1597651010" r:id="rId8"/>
              </w:object>
            </w:r>
          </w:p>
        </w:tc>
        <w:tc>
          <w:tcPr>
            <w:tcW w:w="1702" w:type="dxa"/>
          </w:tcPr>
          <w:p w:rsidR="003D11E2" w:rsidRDefault="003D11E2" w:rsidP="003D11E2"/>
        </w:tc>
        <w:tc>
          <w:tcPr>
            <w:tcW w:w="1214" w:type="dxa"/>
          </w:tcPr>
          <w:p w:rsidR="003D11E2" w:rsidRDefault="003D11E2" w:rsidP="003D11E2">
            <w:r>
              <w:t>Ashley Thirstrup</w:t>
            </w:r>
          </w:p>
        </w:tc>
        <w:tc>
          <w:tcPr>
            <w:tcW w:w="926" w:type="dxa"/>
          </w:tcPr>
          <w:p w:rsidR="003D11E2" w:rsidRDefault="003D11E2" w:rsidP="003D11E2"/>
        </w:tc>
      </w:tr>
      <w:tr w:rsidR="003D11E2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D11E2" w:rsidRPr="00E24217" w:rsidRDefault="003D11E2" w:rsidP="003D11E2">
            <w:pPr>
              <w:rPr>
                <w:b/>
              </w:rPr>
            </w:pPr>
            <w:r w:rsidRPr="00077481">
              <w:rPr>
                <w:b/>
              </w:rPr>
              <w:t>Next meeting date and time</w:t>
            </w:r>
            <w:r>
              <w:rPr>
                <w:b/>
              </w:rPr>
              <w:t xml:space="preserve"> – October 4, 2018</w:t>
            </w:r>
          </w:p>
        </w:tc>
      </w:tr>
      <w:tr w:rsidR="003D11E2" w:rsidTr="00987334">
        <w:trPr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D11E2" w:rsidRDefault="003D11E2" w:rsidP="003D11E2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3D11E2" w:rsidRPr="00803F8E" w:rsidRDefault="003D11E2" w:rsidP="003D11E2">
            <w:r w:rsidRPr="00803F8E">
              <w:t>Tanya Phillips</w:t>
            </w:r>
          </w:p>
          <w:p w:rsidR="003D11E2" w:rsidRDefault="003D11E2" w:rsidP="003D11E2">
            <w:r w:rsidRPr="00803F8E">
              <w:t>Jackson County Public Health</w:t>
            </w:r>
          </w:p>
          <w:p w:rsidR="003D11E2" w:rsidRPr="00803F8E" w:rsidRDefault="003D11E2" w:rsidP="003D11E2">
            <w:r>
              <w:t>Health Promotion Manager</w:t>
            </w:r>
          </w:p>
          <w:p w:rsidR="003D11E2" w:rsidRPr="00803F8E" w:rsidRDefault="003D11E2" w:rsidP="003D11E2">
            <w:r w:rsidRPr="00803F8E">
              <w:t>541-770-7708</w:t>
            </w:r>
          </w:p>
          <w:p w:rsidR="003D11E2" w:rsidRPr="00803F8E" w:rsidRDefault="003D11E2" w:rsidP="003D11E2">
            <w:hyperlink r:id="rId9" w:history="1">
              <w:r w:rsidRPr="00803F8E">
                <w:rPr>
                  <w:color w:val="0563C1" w:themeColor="hyperlink"/>
                  <w:u w:val="single"/>
                </w:rPr>
                <w:t>PhilliTF@jacksoncounty.org</w:t>
              </w:r>
            </w:hyperlink>
            <w:r w:rsidRPr="00803F8E">
              <w:t xml:space="preserve"> </w:t>
            </w:r>
          </w:p>
          <w:p w:rsidR="003D11E2" w:rsidRDefault="003D11E2" w:rsidP="003D11E2"/>
        </w:tc>
        <w:tc>
          <w:tcPr>
            <w:tcW w:w="4924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D11E2" w:rsidRPr="00E24217" w:rsidRDefault="003D11E2" w:rsidP="003D11E2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3D11E2" w:rsidRPr="009E189B" w:rsidRDefault="003D11E2" w:rsidP="003D11E2">
            <w:r w:rsidRPr="009E189B">
              <w:t>Lindsey Manfrin</w:t>
            </w:r>
          </w:p>
          <w:p w:rsidR="003D11E2" w:rsidRDefault="003D11E2" w:rsidP="003D11E2">
            <w:r w:rsidRPr="009E189B">
              <w:t>Yamhill County</w:t>
            </w:r>
            <w:r>
              <w:t xml:space="preserve"> HHS</w:t>
            </w:r>
          </w:p>
          <w:p w:rsidR="003D11E2" w:rsidRPr="009E189B" w:rsidRDefault="003D11E2" w:rsidP="003D11E2">
            <w:r>
              <w:t>Deputy Director</w:t>
            </w:r>
          </w:p>
          <w:p w:rsidR="003D11E2" w:rsidRPr="009E189B" w:rsidRDefault="003D11E2" w:rsidP="003D11E2">
            <w:r>
              <w:t>(503) 434-7523</w:t>
            </w:r>
          </w:p>
          <w:p w:rsidR="003D11E2" w:rsidRDefault="003D11E2" w:rsidP="003D11E2">
            <w:hyperlink r:id="rId10" w:history="1">
              <w:r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3D11E2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3D11E2" w:rsidRPr="00E24217" w:rsidRDefault="003D11E2" w:rsidP="003D11E2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3D11E2" w:rsidRPr="003C7EFA" w:rsidRDefault="003D11E2" w:rsidP="003D11E2">
            <w:r w:rsidRPr="003C7EFA">
              <w:t>Tim Noe</w:t>
            </w:r>
          </w:p>
          <w:p w:rsidR="003D11E2" w:rsidRPr="003C7EFA" w:rsidRDefault="003D11E2" w:rsidP="003D11E2">
            <w:r w:rsidRPr="003C7EFA">
              <w:t>CLHO Liaison</w:t>
            </w:r>
          </w:p>
          <w:p w:rsidR="003D11E2" w:rsidRPr="003C7EFA" w:rsidRDefault="003D11E2" w:rsidP="003D11E2">
            <w:r w:rsidRPr="003C7EFA">
              <w:t>Center Administrator Prevention &amp; Promotion</w:t>
            </w:r>
          </w:p>
          <w:p w:rsidR="003D11E2" w:rsidRPr="003C7EFA" w:rsidRDefault="003D11E2" w:rsidP="003D11E2">
            <w:r w:rsidRPr="003C7EFA">
              <w:t>971-673-1139</w:t>
            </w:r>
          </w:p>
          <w:p w:rsidR="003D11E2" w:rsidRPr="003C7EFA" w:rsidRDefault="003D11E2" w:rsidP="003D11E2">
            <w:r w:rsidRPr="003C7EFA">
              <w:t>timothy.d.noe@state.or.us</w:t>
            </w:r>
          </w:p>
          <w:p w:rsidR="003D11E2" w:rsidRDefault="003D11E2" w:rsidP="003D11E2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1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1A" w:rsidRDefault="00506A1A" w:rsidP="00BE3D69">
      <w:pPr>
        <w:spacing w:after="0" w:line="240" w:lineRule="auto"/>
      </w:pPr>
      <w:r>
        <w:separator/>
      </w:r>
    </w:p>
  </w:endnote>
  <w:endnote w:type="continuationSeparator" w:id="0">
    <w:p w:rsidR="00506A1A" w:rsidRDefault="00506A1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1A" w:rsidRDefault="00506A1A" w:rsidP="00BE3D69">
      <w:pPr>
        <w:spacing w:after="0" w:line="240" w:lineRule="auto"/>
      </w:pPr>
      <w:r>
        <w:separator/>
      </w:r>
    </w:p>
  </w:footnote>
  <w:footnote w:type="continuationSeparator" w:id="0">
    <w:p w:rsidR="00506A1A" w:rsidRDefault="00506A1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jiIJQroAAAAhAQAAGQAAAAAA&#10;AAAAAAAAAAAhBgAAZHJzL19yZWxzL2Uyb0RvYy54bWwucmVsc1BLAQItABQABgAIAAAAIQACTGgS&#10;4AAAAAsBAAAPAAAAAAAAAAAAAAAAABIHAABkcnMvZG93bnJldi54bWxQSwECLQAUAAYACAAAACEA&#10;nhPoo1QNAADUGQAAFAAAAAAAAAAAAAAAAAAfCAAAZHJzL21lZGlhL2ltYWdlMS5lbWZ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zAxMjE2NLI0NjNS0lEKTi0uzszPAykwqgUAcqTMuCwAAAA="/>
  </w:docVars>
  <w:rsids>
    <w:rsidRoot w:val="00BE3D69"/>
    <w:rsid w:val="00075691"/>
    <w:rsid w:val="00077481"/>
    <w:rsid w:val="000D41E4"/>
    <w:rsid w:val="00124E07"/>
    <w:rsid w:val="0012558F"/>
    <w:rsid w:val="0013784D"/>
    <w:rsid w:val="001A0AFA"/>
    <w:rsid w:val="002E63EA"/>
    <w:rsid w:val="0034554F"/>
    <w:rsid w:val="00345DCD"/>
    <w:rsid w:val="00361413"/>
    <w:rsid w:val="003D11E2"/>
    <w:rsid w:val="00494A4A"/>
    <w:rsid w:val="00506A1A"/>
    <w:rsid w:val="005179B3"/>
    <w:rsid w:val="005259C3"/>
    <w:rsid w:val="005724F9"/>
    <w:rsid w:val="00585E0F"/>
    <w:rsid w:val="005A225E"/>
    <w:rsid w:val="005E066B"/>
    <w:rsid w:val="006D4999"/>
    <w:rsid w:val="0074055F"/>
    <w:rsid w:val="007D3D60"/>
    <w:rsid w:val="007F3911"/>
    <w:rsid w:val="008051A7"/>
    <w:rsid w:val="00861C98"/>
    <w:rsid w:val="009228BA"/>
    <w:rsid w:val="00967D3E"/>
    <w:rsid w:val="009850FA"/>
    <w:rsid w:val="00987334"/>
    <w:rsid w:val="00A31952"/>
    <w:rsid w:val="00A37A3F"/>
    <w:rsid w:val="00A41310"/>
    <w:rsid w:val="00AC4267"/>
    <w:rsid w:val="00B51BC3"/>
    <w:rsid w:val="00B831DB"/>
    <w:rsid w:val="00BB2347"/>
    <w:rsid w:val="00BE3D69"/>
    <w:rsid w:val="00BF504E"/>
    <w:rsid w:val="00C202D1"/>
    <w:rsid w:val="00C754EB"/>
    <w:rsid w:val="00C76489"/>
    <w:rsid w:val="00CC70A2"/>
    <w:rsid w:val="00E20415"/>
    <w:rsid w:val="00E24217"/>
    <w:rsid w:val="00E739E0"/>
    <w:rsid w:val="00EB636D"/>
    <w:rsid w:val="00FA3A7C"/>
    <w:rsid w:val="00FC2EBD"/>
    <w:rsid w:val="00FD0D96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6FDEF5F-5072-4457-9F83-89C9DA6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rfrinl@co.yamhill.or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hilliTF@jacksoncount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3F323C1F</Template>
  <TotalTime>1155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Tanya Phillips</cp:lastModifiedBy>
  <cp:revision>5</cp:revision>
  <dcterms:created xsi:type="dcterms:W3CDTF">2018-09-04T18:52:00Z</dcterms:created>
  <dcterms:modified xsi:type="dcterms:W3CDTF">2018-09-05T18:10:00Z</dcterms:modified>
</cp:coreProperties>
</file>