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6F2ADB" w:rsidRPr="006F2ADB" w:rsidRDefault="00213B0E" w:rsidP="0074055F">
      <w:pPr>
        <w:spacing w:after="0" w:line="240" w:lineRule="auto"/>
        <w:jc w:val="center"/>
        <w:rPr>
          <w:b/>
          <w:sz w:val="28"/>
          <w:szCs w:val="28"/>
        </w:rPr>
      </w:pPr>
      <w:r w:rsidRPr="006F2ADB">
        <w:rPr>
          <w:b/>
          <w:sz w:val="28"/>
          <w:szCs w:val="28"/>
        </w:rPr>
        <w:t xml:space="preserve">CLHO Prevention and Health Promotion </w:t>
      </w:r>
    </w:p>
    <w:p w:rsidR="00E20415" w:rsidRPr="00BE3D69" w:rsidRDefault="00213B0E" w:rsidP="006F2ADB">
      <w:pPr>
        <w:spacing w:after="0" w:line="240" w:lineRule="auto"/>
        <w:jc w:val="center"/>
        <w:rPr>
          <w:b/>
          <w:sz w:val="28"/>
          <w:szCs w:val="28"/>
        </w:rPr>
      </w:pPr>
      <w:r w:rsidRPr="006F2ADB">
        <w:rPr>
          <w:b/>
          <w:sz w:val="28"/>
          <w:szCs w:val="28"/>
        </w:rPr>
        <w:t>Committee</w:t>
      </w:r>
      <w:r w:rsidR="006F2ADB">
        <w:rPr>
          <w:b/>
          <w:sz w:val="28"/>
          <w:szCs w:val="28"/>
        </w:rPr>
        <w:t xml:space="preserve"> </w:t>
      </w:r>
      <w:r w:rsidR="00BE3D69" w:rsidRPr="006F2ADB">
        <w:rPr>
          <w:b/>
          <w:sz w:val="28"/>
          <w:szCs w:val="28"/>
        </w:rPr>
        <w:t>Agenda</w:t>
      </w:r>
    </w:p>
    <w:p w:rsidR="006F2ADB" w:rsidRDefault="0038781B" w:rsidP="00BE3D69">
      <w:pPr>
        <w:spacing w:after="0" w:line="240" w:lineRule="auto"/>
        <w:jc w:val="center"/>
      </w:pPr>
      <w:r>
        <w:t xml:space="preserve">February </w:t>
      </w:r>
      <w:r w:rsidR="006E2D0A">
        <w:t>7</w:t>
      </w:r>
      <w:r w:rsidR="00213B0E">
        <w:t>, 2</w:t>
      </w:r>
      <w:r w:rsidR="006F2ADB">
        <w:t>019</w:t>
      </w:r>
    </w:p>
    <w:p w:rsidR="00BE3D69" w:rsidRDefault="006F2ADB" w:rsidP="00BE3D69">
      <w:pPr>
        <w:spacing w:after="0" w:line="240" w:lineRule="auto"/>
        <w:jc w:val="center"/>
      </w:pPr>
      <w:r>
        <w:t>N</w:t>
      </w:r>
      <w:r w:rsidR="00213B0E">
        <w:t>oon –2:00 PM</w:t>
      </w:r>
    </w:p>
    <w:p w:rsidR="006F2ADB" w:rsidRDefault="00F367AE" w:rsidP="006F2ADB">
      <w:pPr>
        <w:spacing w:after="0" w:line="240" w:lineRule="auto"/>
        <w:jc w:val="center"/>
      </w:pPr>
      <w:hyperlink r:id="rId7" w:tgtFrame="_blank" w:history="1">
        <w:r w:rsidR="006F2ADB">
          <w:rPr>
            <w:rStyle w:val="Hyperlink"/>
            <w:rFonts w:ascii="lato-regular" w:hAnsi="lato-regular"/>
            <w:color w:val="0000FF"/>
            <w:sz w:val="21"/>
            <w:szCs w:val="21"/>
          </w:rPr>
          <w:t xml:space="preserve">https://global.gotomeeting.com/join/677980789 </w:t>
        </w:r>
      </w:hyperlink>
    </w:p>
    <w:p w:rsidR="00BE3D69" w:rsidRDefault="00BE3D69" w:rsidP="00BE3D69">
      <w:pPr>
        <w:spacing w:after="0" w:line="240" w:lineRule="auto"/>
        <w:jc w:val="center"/>
      </w:pPr>
      <w:r>
        <w:t>PSOB room 915</w:t>
      </w:r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6F2ADB" w:rsidRDefault="006F2ADB" w:rsidP="006F2ADB">
      <w:pPr>
        <w:spacing w:after="0" w:line="240" w:lineRule="auto"/>
        <w:jc w:val="center"/>
      </w:pPr>
      <w:r>
        <w:t>Dial: 1-866-590-5055</w:t>
      </w:r>
    </w:p>
    <w:p w:rsidR="006F2ADB" w:rsidRDefault="006F2ADB" w:rsidP="006F2ADB">
      <w:pPr>
        <w:spacing w:after="0" w:line="240" w:lineRule="auto"/>
        <w:jc w:val="center"/>
      </w:pPr>
      <w:r>
        <w:t>Participant Access Code: 651272</w:t>
      </w:r>
    </w:p>
    <w:p w:rsidR="00BE3D69" w:rsidRDefault="006F2ADB" w:rsidP="006F2ADB">
      <w:pPr>
        <w:spacing w:after="0" w:line="240" w:lineRule="auto"/>
        <w:jc w:val="center"/>
      </w:pPr>
      <w:r>
        <w:t xml:space="preserve">Host code: 316159 </w:t>
      </w: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695"/>
        <w:gridCol w:w="2790"/>
        <w:gridCol w:w="1314"/>
        <w:gridCol w:w="306"/>
        <w:gridCol w:w="1350"/>
        <w:gridCol w:w="1504"/>
      </w:tblGrid>
      <w:tr w:rsidR="00BE3D69" w:rsidRPr="00BE3D69" w:rsidTr="00CD5621">
        <w:trPr>
          <w:trHeight w:val="432"/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CD5621">
        <w:trPr>
          <w:trHeight w:val="827"/>
          <w:jc w:val="center"/>
        </w:trPr>
        <w:tc>
          <w:tcPr>
            <w:tcW w:w="2695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2790" w:type="dxa"/>
          </w:tcPr>
          <w:p w:rsidR="00BE3D69" w:rsidRDefault="00E24217" w:rsidP="00BE3D69">
            <w:r>
              <w:t>Quorum is 50% +1 of committee membership</w:t>
            </w:r>
          </w:p>
        </w:tc>
        <w:tc>
          <w:tcPr>
            <w:tcW w:w="1620" w:type="dxa"/>
            <w:gridSpan w:val="2"/>
          </w:tcPr>
          <w:p w:rsidR="00BE3D69" w:rsidRDefault="00E24217" w:rsidP="00967D3E">
            <w:r>
              <w:t>Ensure quorum</w:t>
            </w:r>
          </w:p>
        </w:tc>
        <w:tc>
          <w:tcPr>
            <w:tcW w:w="1350" w:type="dxa"/>
          </w:tcPr>
          <w:p w:rsidR="00BE3D69" w:rsidRDefault="00213B0E" w:rsidP="00BE3D69">
            <w:r>
              <w:t>Tanya Phillips</w:t>
            </w:r>
          </w:p>
        </w:tc>
        <w:tc>
          <w:tcPr>
            <w:tcW w:w="1504" w:type="dxa"/>
          </w:tcPr>
          <w:p w:rsidR="00213B0E" w:rsidRDefault="00213B0E" w:rsidP="00BE3D69">
            <w:r>
              <w:t>Noon –12:10</w:t>
            </w:r>
          </w:p>
          <w:p w:rsidR="00241A31" w:rsidRDefault="00241A31" w:rsidP="00BE3D69"/>
          <w:p w:rsidR="00241A31" w:rsidRDefault="00241A31" w:rsidP="00241A31">
            <w:r>
              <w:t>10’</w:t>
            </w:r>
          </w:p>
          <w:p w:rsidR="00241A31" w:rsidRDefault="00241A31" w:rsidP="00BE3D69"/>
        </w:tc>
      </w:tr>
      <w:tr w:rsidR="00BE3D69" w:rsidTr="00CD5621">
        <w:trPr>
          <w:jc w:val="center"/>
        </w:trPr>
        <w:tc>
          <w:tcPr>
            <w:tcW w:w="2695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2790" w:type="dxa"/>
          </w:tcPr>
          <w:p w:rsidR="00BE3D69" w:rsidRDefault="00E24217" w:rsidP="00BE3D69">
            <w:r>
              <w:t xml:space="preserve">Review minutes from </w:t>
            </w:r>
            <w:r w:rsidRPr="001E408E">
              <w:rPr>
                <w:noProof/>
              </w:rPr>
              <w:t>last</w:t>
            </w:r>
            <w:r>
              <w:t xml:space="preserve"> meeting, make corrections as needed </w:t>
            </w:r>
          </w:p>
        </w:tc>
        <w:tc>
          <w:tcPr>
            <w:tcW w:w="1620" w:type="dxa"/>
            <w:gridSpan w:val="2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350" w:type="dxa"/>
          </w:tcPr>
          <w:p w:rsidR="00BE3D69" w:rsidRDefault="00213B0E" w:rsidP="00BE3D69">
            <w:r>
              <w:t>Tanya Phillips</w:t>
            </w:r>
          </w:p>
        </w:tc>
        <w:tc>
          <w:tcPr>
            <w:tcW w:w="1504" w:type="dxa"/>
          </w:tcPr>
          <w:p w:rsidR="00213B0E" w:rsidRDefault="00213B0E" w:rsidP="00BE3D69">
            <w:r>
              <w:t>12:10 –</w:t>
            </w:r>
            <w:r w:rsidR="00CD5621">
              <w:t xml:space="preserve"> </w:t>
            </w:r>
            <w:r>
              <w:t>12:15</w:t>
            </w:r>
          </w:p>
          <w:p w:rsidR="00241A31" w:rsidRDefault="00241A31" w:rsidP="00241A31"/>
          <w:p w:rsidR="00241A31" w:rsidRDefault="00241A31" w:rsidP="00241A31"/>
          <w:p w:rsidR="00241A31" w:rsidRDefault="00241A31" w:rsidP="00BE3D69">
            <w:r>
              <w:t>5’</w:t>
            </w:r>
          </w:p>
        </w:tc>
      </w:tr>
      <w:tr w:rsidR="00BE3D69" w:rsidTr="00CD5621">
        <w:trPr>
          <w:trHeight w:val="620"/>
          <w:jc w:val="center"/>
        </w:trPr>
        <w:tc>
          <w:tcPr>
            <w:tcW w:w="2695" w:type="dxa"/>
          </w:tcPr>
          <w:p w:rsidR="00BE3D69" w:rsidRPr="00A37A3F" w:rsidRDefault="00CD5621" w:rsidP="00BE3D69">
            <w:pPr>
              <w:rPr>
                <w:highlight w:val="yellow"/>
              </w:rPr>
            </w:pPr>
            <w:r w:rsidRPr="001E408E">
              <w:rPr>
                <w:noProof/>
              </w:rPr>
              <w:t>ADPEP</w:t>
            </w:r>
            <w:r w:rsidRPr="00CD5621">
              <w:t xml:space="preserve"> Update</w:t>
            </w:r>
          </w:p>
        </w:tc>
        <w:tc>
          <w:tcPr>
            <w:tcW w:w="2790" w:type="dxa"/>
          </w:tcPr>
          <w:p w:rsidR="00BE3D69" w:rsidRDefault="00CD5621" w:rsidP="00BE3D69">
            <w:r>
              <w:t>Standing item</w:t>
            </w:r>
          </w:p>
        </w:tc>
        <w:tc>
          <w:tcPr>
            <w:tcW w:w="1620" w:type="dxa"/>
            <w:gridSpan w:val="2"/>
          </w:tcPr>
          <w:p w:rsidR="00BE3D69" w:rsidRDefault="00BE3D69" w:rsidP="00BE3D69"/>
        </w:tc>
        <w:tc>
          <w:tcPr>
            <w:tcW w:w="1350" w:type="dxa"/>
          </w:tcPr>
          <w:p w:rsidR="00BE3D69" w:rsidRDefault="00F367AE" w:rsidP="00BE3D69">
            <w:r>
              <w:t>Luci Longoria</w:t>
            </w:r>
            <w:bookmarkStart w:id="0" w:name="_GoBack"/>
            <w:bookmarkEnd w:id="0"/>
          </w:p>
        </w:tc>
        <w:tc>
          <w:tcPr>
            <w:tcW w:w="1504" w:type="dxa"/>
          </w:tcPr>
          <w:p w:rsidR="00BE3D69" w:rsidRDefault="00CD5621" w:rsidP="00BE3D69">
            <w:r>
              <w:t>12:15 – 12:25</w:t>
            </w:r>
          </w:p>
          <w:p w:rsidR="00CD5621" w:rsidRDefault="00CD5621" w:rsidP="00BE3D69"/>
          <w:p w:rsidR="00CD5621" w:rsidRDefault="00CD5621" w:rsidP="00BE3D69">
            <w:r>
              <w:t>10’</w:t>
            </w:r>
          </w:p>
        </w:tc>
      </w:tr>
      <w:tr w:rsidR="00E24217" w:rsidTr="00CD5621">
        <w:trPr>
          <w:trHeight w:val="432"/>
          <w:jc w:val="center"/>
        </w:trPr>
        <w:tc>
          <w:tcPr>
            <w:tcW w:w="2695" w:type="dxa"/>
          </w:tcPr>
          <w:p w:rsidR="00E24217" w:rsidRPr="00A37A3F" w:rsidRDefault="00CD5621" w:rsidP="00BE3D69">
            <w:pPr>
              <w:rPr>
                <w:highlight w:val="yellow"/>
              </w:rPr>
            </w:pPr>
            <w:r w:rsidRPr="00CD5621">
              <w:t>TPEP Funding Formula Update</w:t>
            </w:r>
          </w:p>
        </w:tc>
        <w:tc>
          <w:tcPr>
            <w:tcW w:w="2790" w:type="dxa"/>
          </w:tcPr>
          <w:p w:rsidR="00E24217" w:rsidRDefault="00CD5621" w:rsidP="00CD5621">
            <w:r>
              <w:t>Provide TPEP funding formula workgroup update</w:t>
            </w:r>
          </w:p>
        </w:tc>
        <w:tc>
          <w:tcPr>
            <w:tcW w:w="1620" w:type="dxa"/>
            <w:gridSpan w:val="2"/>
          </w:tcPr>
          <w:p w:rsidR="00E24217" w:rsidRDefault="00E24217" w:rsidP="00BE3D69"/>
        </w:tc>
        <w:tc>
          <w:tcPr>
            <w:tcW w:w="1350" w:type="dxa"/>
          </w:tcPr>
          <w:p w:rsidR="00CD5621" w:rsidRDefault="00CD5621" w:rsidP="00BE3D69">
            <w:r>
              <w:t>Tanya Phillips  &amp; Ashley Thirstrup</w:t>
            </w:r>
          </w:p>
        </w:tc>
        <w:tc>
          <w:tcPr>
            <w:tcW w:w="1504" w:type="dxa"/>
          </w:tcPr>
          <w:p w:rsidR="00E24217" w:rsidRDefault="00CD5621" w:rsidP="00BE3D69">
            <w:r>
              <w:t>12:25 –12:35</w:t>
            </w:r>
          </w:p>
          <w:p w:rsidR="00CD5621" w:rsidRDefault="00CD5621" w:rsidP="00BE3D69"/>
          <w:p w:rsidR="00CD5621" w:rsidRDefault="00CD5621" w:rsidP="00BE3D69"/>
          <w:p w:rsidR="00CD5621" w:rsidRDefault="00CD5621" w:rsidP="00BE3D69">
            <w:r>
              <w:t>10’</w:t>
            </w:r>
          </w:p>
        </w:tc>
      </w:tr>
      <w:tr w:rsidR="006E2D0A" w:rsidTr="00CD5621">
        <w:trPr>
          <w:trHeight w:val="432"/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:rsidR="006E2D0A" w:rsidRPr="00CD5621" w:rsidRDefault="006E2D0A" w:rsidP="00213B0E">
            <w:r>
              <w:t>Legislative Updates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E2D0A" w:rsidRDefault="006E2D0A" w:rsidP="00213B0E">
            <w:r>
              <w:t xml:space="preserve">Provide updates on </w:t>
            </w:r>
            <w:r w:rsidRPr="001E408E">
              <w:rPr>
                <w:noProof/>
              </w:rPr>
              <w:t>legislative</w:t>
            </w:r>
            <w:r>
              <w:t xml:space="preserve"> session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E2D0A" w:rsidRDefault="006E2D0A" w:rsidP="00213B0E"/>
        </w:tc>
        <w:tc>
          <w:tcPr>
            <w:tcW w:w="1350" w:type="dxa"/>
            <w:tcBorders>
              <w:bottom w:val="single" w:sz="4" w:space="0" w:color="auto"/>
            </w:tcBorders>
          </w:tcPr>
          <w:p w:rsidR="006E2D0A" w:rsidRDefault="006E2D0A" w:rsidP="00213B0E">
            <w:r>
              <w:t>Karen Girard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6E2D0A" w:rsidRDefault="006E2D0A" w:rsidP="00213B0E">
            <w:r>
              <w:t>12:35 – 12:45</w:t>
            </w:r>
          </w:p>
          <w:p w:rsidR="006E2D0A" w:rsidRDefault="006E2D0A" w:rsidP="00213B0E"/>
          <w:p w:rsidR="006E2D0A" w:rsidRDefault="006E2D0A" w:rsidP="00213B0E">
            <w:r>
              <w:t xml:space="preserve">10’ </w:t>
            </w:r>
          </w:p>
        </w:tc>
      </w:tr>
      <w:tr w:rsidR="00213B0E" w:rsidTr="00CD5621">
        <w:trPr>
          <w:trHeight w:val="432"/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:rsidR="00213B0E" w:rsidRPr="00CD5621" w:rsidRDefault="00213B0E" w:rsidP="00213B0E">
            <w:r w:rsidRPr="00CD5621">
              <w:t>Update from Injury and Violence Program</w:t>
            </w:r>
          </w:p>
          <w:p w:rsidR="00CD5621" w:rsidRDefault="00213B0E" w:rsidP="00CD5621">
            <w:pPr>
              <w:pStyle w:val="ListParagraph"/>
              <w:numPr>
                <w:ilvl w:val="0"/>
                <w:numId w:val="1"/>
              </w:numPr>
            </w:pPr>
            <w:r w:rsidRPr="00CD5621">
              <w:t>Update on PDO Regional LPHA Project</w:t>
            </w:r>
          </w:p>
          <w:p w:rsidR="00213B0E" w:rsidRDefault="00213B0E" w:rsidP="00CD5621">
            <w:pPr>
              <w:pStyle w:val="ListParagraph"/>
              <w:numPr>
                <w:ilvl w:val="0"/>
                <w:numId w:val="1"/>
              </w:numPr>
            </w:pPr>
            <w:r w:rsidRPr="00CD5621">
              <w:t>Secretary of State’s PDMP Audit Report Update</w:t>
            </w:r>
          </w:p>
          <w:p w:rsidR="00241A31" w:rsidRDefault="00241A31" w:rsidP="00241A31"/>
          <w:p w:rsidR="00241A31" w:rsidRPr="00CD5621" w:rsidRDefault="00241A31" w:rsidP="00241A31"/>
        </w:tc>
        <w:tc>
          <w:tcPr>
            <w:tcW w:w="2790" w:type="dxa"/>
            <w:tcBorders>
              <w:bottom w:val="single" w:sz="4" w:space="0" w:color="auto"/>
            </w:tcBorders>
          </w:tcPr>
          <w:p w:rsidR="00213B0E" w:rsidRDefault="00213B0E" w:rsidP="00213B0E">
            <w:r>
              <w:t>Provide updates to the CLHO Prevention and Health Promotion Committee on the PDO Regional LPHA project and the Secretary of State’s PDMP audit.</w:t>
            </w:r>
          </w:p>
          <w:p w:rsidR="006C1F7D" w:rsidRDefault="006C1F7D" w:rsidP="00213B0E"/>
          <w:p w:rsidR="006C1F7D" w:rsidRDefault="006C1F7D" w:rsidP="00213B0E">
            <w:r>
              <w:t>Standing item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213B0E" w:rsidRDefault="00213B0E" w:rsidP="00213B0E">
            <w:r>
              <w:t>Update CLHO Prevention and Health Promotion Committee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13B0E" w:rsidRDefault="006C1F7D" w:rsidP="00213B0E">
            <w:r>
              <w:t>Mary Borges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6C1F7D" w:rsidRDefault="006C1F7D" w:rsidP="00213B0E">
            <w:r>
              <w:t xml:space="preserve">12:45 – 1:10 </w:t>
            </w:r>
          </w:p>
          <w:p w:rsidR="006C1F7D" w:rsidRDefault="006C1F7D" w:rsidP="00213B0E"/>
          <w:p w:rsidR="006C1F7D" w:rsidRDefault="006C1F7D" w:rsidP="00213B0E"/>
          <w:p w:rsidR="006C1F7D" w:rsidRDefault="006C1F7D" w:rsidP="00213B0E"/>
          <w:p w:rsidR="006C1F7D" w:rsidRDefault="006C1F7D" w:rsidP="00213B0E"/>
          <w:p w:rsidR="006C1F7D" w:rsidRDefault="006C1F7D" w:rsidP="00213B0E"/>
          <w:p w:rsidR="006C1F7D" w:rsidRDefault="006C1F7D" w:rsidP="00213B0E"/>
          <w:p w:rsidR="00241A31" w:rsidRDefault="00241A31" w:rsidP="00213B0E"/>
          <w:p w:rsidR="00241A31" w:rsidRDefault="00241A31" w:rsidP="00213B0E"/>
          <w:p w:rsidR="00213B0E" w:rsidRDefault="00213B0E" w:rsidP="00213B0E">
            <w:r>
              <w:t>25’</w:t>
            </w:r>
          </w:p>
        </w:tc>
      </w:tr>
      <w:tr w:rsidR="006C1F7D" w:rsidTr="00CD5621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:rsidR="006C1F7D" w:rsidRDefault="006C1F7D" w:rsidP="00213B0E">
            <w:r>
              <w:lastRenderedPageBreak/>
              <w:t>MCH</w:t>
            </w:r>
          </w:p>
          <w:p w:rsidR="006C1F7D" w:rsidRDefault="006C1F7D" w:rsidP="006C1F7D">
            <w:pPr>
              <w:pStyle w:val="ListParagraph"/>
              <w:numPr>
                <w:ilvl w:val="0"/>
                <w:numId w:val="2"/>
              </w:numPr>
            </w:pPr>
            <w:r>
              <w:t>Title V Needs Assessment</w:t>
            </w:r>
          </w:p>
          <w:p w:rsidR="001E408E" w:rsidRDefault="001E408E" w:rsidP="001E408E">
            <w:pPr>
              <w:pStyle w:val="ListParagraph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C1F7D" w:rsidRDefault="006C1F7D" w:rsidP="00213B0E">
            <w:r>
              <w:t>MCH will be holding a webinar to present the Title V Needs Assessment and get input from a broad range of partners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C1F7D" w:rsidRDefault="006C1F7D" w:rsidP="00213B0E">
            <w:r>
              <w:t xml:space="preserve">Input from CLHO committee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C1F7D" w:rsidRDefault="006C1F7D" w:rsidP="00213B0E">
            <w:r>
              <w:t xml:space="preserve">Nurit </w:t>
            </w:r>
            <w:proofErr w:type="spellStart"/>
            <w:r>
              <w:t>Fischler</w:t>
            </w:r>
            <w:proofErr w:type="spellEnd"/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6C1F7D" w:rsidRDefault="00241A31" w:rsidP="00213B0E">
            <w:r>
              <w:t xml:space="preserve">1:10 – 1:30 </w:t>
            </w:r>
          </w:p>
          <w:p w:rsidR="006C1F7D" w:rsidRDefault="006C1F7D" w:rsidP="00213B0E"/>
          <w:p w:rsidR="006C1F7D" w:rsidRDefault="006C1F7D" w:rsidP="00213B0E"/>
          <w:p w:rsidR="006C1F7D" w:rsidRDefault="006C1F7D" w:rsidP="00213B0E"/>
          <w:p w:rsidR="006C1F7D" w:rsidRDefault="006C1F7D" w:rsidP="00213B0E">
            <w:r>
              <w:t>20’</w:t>
            </w:r>
          </w:p>
        </w:tc>
      </w:tr>
      <w:tr w:rsidR="001E408E" w:rsidTr="00CD5621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:rsidR="001E408E" w:rsidRDefault="001E408E" w:rsidP="00213B0E">
            <w:r>
              <w:t>MCH</w:t>
            </w:r>
          </w:p>
          <w:p w:rsidR="001E408E" w:rsidRDefault="001E408E" w:rsidP="001E408E">
            <w:pPr>
              <w:pStyle w:val="ListParagraph"/>
              <w:numPr>
                <w:ilvl w:val="0"/>
                <w:numId w:val="2"/>
              </w:numPr>
            </w:pPr>
            <w:r>
              <w:t>PE 42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1E408E" w:rsidRDefault="001E408E" w:rsidP="00213B0E">
            <w:r>
              <w:t>Discuss proposed changes to PE 42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1E408E" w:rsidRDefault="001E408E" w:rsidP="00213B0E">
            <w:r>
              <w:t>Input and approval for PE 42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E408E" w:rsidRDefault="003C26BA" w:rsidP="00213B0E">
            <w:r>
              <w:t xml:space="preserve">Cate Wilcox/ Anna Stiefvater         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1E408E" w:rsidRDefault="001E408E" w:rsidP="00213B0E">
            <w:r>
              <w:t>1:30 – 1:50</w:t>
            </w:r>
          </w:p>
          <w:p w:rsidR="001E408E" w:rsidRDefault="001E408E" w:rsidP="00213B0E"/>
          <w:p w:rsidR="001E408E" w:rsidRDefault="001E408E" w:rsidP="00213B0E">
            <w:r>
              <w:t>20’</w:t>
            </w:r>
          </w:p>
        </w:tc>
      </w:tr>
      <w:tr w:rsidR="00213B0E" w:rsidTr="00CD5621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:rsidR="00213B0E" w:rsidRDefault="00213B0E" w:rsidP="00213B0E">
            <w:r>
              <w:t>Public comments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213B0E" w:rsidRDefault="00213B0E" w:rsidP="00213B0E">
            <w:r>
              <w:t xml:space="preserve">CLHO meetings are public meetings </w:t>
            </w:r>
            <w:r w:rsidRPr="003C26BA">
              <w:rPr>
                <w:noProof/>
              </w:rPr>
              <w:t>and</w:t>
            </w:r>
            <w:r>
              <w:t xml:space="preserve"> the last 10’ of the meeting is open for public comments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213B0E" w:rsidRDefault="00213B0E" w:rsidP="00213B0E">
            <w:r>
              <w:t>Listen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13B0E" w:rsidRDefault="00213B0E" w:rsidP="00213B0E">
            <w:r>
              <w:t>Public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213B0E" w:rsidRDefault="00213B0E" w:rsidP="00213B0E">
            <w:r>
              <w:t>10’</w:t>
            </w:r>
          </w:p>
        </w:tc>
      </w:tr>
      <w:tr w:rsidR="00213B0E" w:rsidTr="00967D3E">
        <w:trPr>
          <w:trHeight w:val="432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13B0E" w:rsidRPr="00E24217" w:rsidRDefault="00213B0E" w:rsidP="00213B0E">
            <w:pPr>
              <w:rPr>
                <w:b/>
              </w:rPr>
            </w:pPr>
            <w:r w:rsidRPr="005179B3">
              <w:rPr>
                <w:b/>
                <w:highlight w:val="yellow"/>
              </w:rPr>
              <w:t>Next meeting date and time</w:t>
            </w:r>
          </w:p>
        </w:tc>
      </w:tr>
      <w:tr w:rsidR="00213B0E" w:rsidTr="00967D3E">
        <w:trPr>
          <w:jc w:val="center"/>
        </w:trPr>
        <w:tc>
          <w:tcPr>
            <w:tcW w:w="679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13B0E" w:rsidRPr="00E24217" w:rsidRDefault="00213B0E" w:rsidP="00213B0E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213B0E" w:rsidRPr="005179B3" w:rsidRDefault="00213B0E" w:rsidP="00213B0E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Michael Baker</w:t>
            </w:r>
          </w:p>
          <w:p w:rsidR="00213B0E" w:rsidRPr="005179B3" w:rsidRDefault="00213B0E" w:rsidP="00213B0E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Jefferson County Public Health Administrator</w:t>
            </w:r>
          </w:p>
          <w:p w:rsidR="00213B0E" w:rsidRPr="005179B3" w:rsidRDefault="00213B0E" w:rsidP="00213B0E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541-475-4456</w:t>
            </w:r>
          </w:p>
          <w:p w:rsidR="00213B0E" w:rsidRDefault="00F367AE" w:rsidP="00213B0E">
            <w:hyperlink r:id="rId8" w:history="1">
              <w:r w:rsidR="00213B0E" w:rsidRPr="005179B3">
                <w:rPr>
                  <w:rStyle w:val="Hyperlink"/>
                  <w:highlight w:val="yellow"/>
                </w:rPr>
                <w:t>Michael.baker@co.jefferson.or.us</w:t>
              </w:r>
            </w:hyperlink>
          </w:p>
          <w:p w:rsidR="00213B0E" w:rsidRDefault="00213B0E" w:rsidP="00213B0E"/>
        </w:tc>
        <w:tc>
          <w:tcPr>
            <w:tcW w:w="316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13B0E" w:rsidRPr="00E24217" w:rsidRDefault="00213B0E" w:rsidP="00213B0E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213B0E" w:rsidRPr="005179B3" w:rsidRDefault="00213B0E" w:rsidP="00213B0E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 xml:space="preserve">Florence </w:t>
            </w:r>
            <w:r w:rsidRPr="003C26BA">
              <w:rPr>
                <w:noProof/>
                <w:highlight w:val="yellow"/>
              </w:rPr>
              <w:t>Pourtal</w:t>
            </w:r>
            <w:r w:rsidRPr="005179B3">
              <w:rPr>
                <w:highlight w:val="yellow"/>
              </w:rPr>
              <w:t>-Stevens</w:t>
            </w:r>
          </w:p>
          <w:p w:rsidR="00213B0E" w:rsidRPr="005179B3" w:rsidRDefault="00213B0E" w:rsidP="00213B0E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Coos County Public Health Administrator</w:t>
            </w:r>
          </w:p>
          <w:p w:rsidR="00213B0E" w:rsidRPr="005179B3" w:rsidRDefault="00213B0E" w:rsidP="00213B0E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541-751-2425</w:t>
            </w:r>
          </w:p>
          <w:p w:rsidR="00213B0E" w:rsidRDefault="00F367AE" w:rsidP="00213B0E">
            <w:hyperlink r:id="rId9" w:history="1">
              <w:r w:rsidR="00213B0E" w:rsidRPr="005179B3">
                <w:rPr>
                  <w:rStyle w:val="Hyperlink"/>
                  <w:highlight w:val="yellow"/>
                </w:rPr>
                <w:t>Florence.pourtal-stevens@chw.coos.or.us</w:t>
              </w:r>
            </w:hyperlink>
            <w:r w:rsidR="00213B0E">
              <w:t xml:space="preserve"> </w:t>
            </w:r>
          </w:p>
        </w:tc>
      </w:tr>
      <w:tr w:rsidR="00213B0E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213B0E" w:rsidRPr="00E24217" w:rsidRDefault="00213B0E" w:rsidP="00213B0E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213B0E" w:rsidRPr="005179B3" w:rsidRDefault="00213B0E" w:rsidP="00213B0E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 xml:space="preserve">Sara </w:t>
            </w:r>
            <w:proofErr w:type="spellStart"/>
            <w:r w:rsidRPr="005179B3">
              <w:rPr>
                <w:highlight w:val="yellow"/>
              </w:rPr>
              <w:t>Beaudrault</w:t>
            </w:r>
            <w:proofErr w:type="spellEnd"/>
          </w:p>
          <w:p w:rsidR="00213B0E" w:rsidRPr="005179B3" w:rsidRDefault="00213B0E" w:rsidP="00213B0E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Public Health Modernization Lead</w:t>
            </w:r>
          </w:p>
          <w:p w:rsidR="00213B0E" w:rsidRPr="005179B3" w:rsidRDefault="00213B0E" w:rsidP="00213B0E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971-645-5766</w:t>
            </w:r>
          </w:p>
          <w:p w:rsidR="00213B0E" w:rsidRDefault="00F367AE" w:rsidP="00213B0E">
            <w:hyperlink r:id="rId10" w:history="1">
              <w:r w:rsidR="00213B0E" w:rsidRPr="005179B3">
                <w:rPr>
                  <w:rStyle w:val="Hyperlink"/>
                  <w:highlight w:val="yellow"/>
                </w:rPr>
                <w:t>Sara.beaudrault@dhsoha.state.or.us</w:t>
              </w:r>
            </w:hyperlink>
            <w:r w:rsidR="00213B0E">
              <w:t xml:space="preserve"> </w:t>
            </w:r>
          </w:p>
        </w:tc>
      </w:tr>
    </w:tbl>
    <w:p w:rsidR="00BE3D69" w:rsidRDefault="00BE3D69" w:rsidP="00BE3D69">
      <w:pPr>
        <w:spacing w:after="0" w:line="240" w:lineRule="auto"/>
      </w:pPr>
    </w:p>
    <w:sectPr w:rsidR="00BE3D69" w:rsidSect="00967D3E">
      <w:headerReference w:type="default" r:id="rId11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D69" w:rsidRDefault="00BE3D69" w:rsidP="00BE3D69">
      <w:pPr>
        <w:spacing w:after="0" w:line="240" w:lineRule="auto"/>
      </w:pPr>
      <w:r>
        <w:separator/>
      </w:r>
    </w:p>
  </w:endnote>
  <w:end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-regular">
    <w:altName w:val="Segoe U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69" w:rsidRDefault="00BE3D69" w:rsidP="00BE3D69">
      <w:pPr>
        <w:spacing w:after="0" w:line="240" w:lineRule="auto"/>
      </w:pPr>
      <w:r>
        <w:separator/>
      </w:r>
    </w:p>
  </w:footnote>
  <w:foot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B213A8" wp14:editId="2DA8DD63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213A8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DFBLDAAAA2gAAAA8AAABkcnMvZG93bnJldi54bWxEj0FrwkAUhO+F/oflFXqrGwOKRFcpYqnV&#10;k9aLt0f2mcRm38bdNYn/3hWEHoeZ+YaZLXpTi5acrywrGA4SEMS51RUXCg6/Xx8TED4ga6wtk4Ib&#10;eVjMX19mmGnb8Y7afShEhLDPUEEZQpNJ6fOSDPqBbYijd7LOYIjSFVI77CLc1DJNkrE0WHFcKLGh&#10;ZUn53/5qFCRteu1+ztvv1cF1yzDEy3EzGiv1/tZ/TkEE6sN/+NleawUpPK7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MUEs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6616B"/>
    <w:multiLevelType w:val="hybridMultilevel"/>
    <w:tmpl w:val="1C18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F2479"/>
    <w:multiLevelType w:val="hybridMultilevel"/>
    <w:tmpl w:val="61D8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QwMjQ3NDYwN7EwNTRV0lEKTi0uzszPAykwqwUAwEHUFywAAAA="/>
  </w:docVars>
  <w:rsids>
    <w:rsidRoot w:val="00BE3D69"/>
    <w:rsid w:val="000B4CE9"/>
    <w:rsid w:val="000E19C6"/>
    <w:rsid w:val="000F1DB9"/>
    <w:rsid w:val="001E408E"/>
    <w:rsid w:val="002031B5"/>
    <w:rsid w:val="00213B0E"/>
    <w:rsid w:val="00241A31"/>
    <w:rsid w:val="0028094E"/>
    <w:rsid w:val="002B2853"/>
    <w:rsid w:val="002E63EA"/>
    <w:rsid w:val="0038781B"/>
    <w:rsid w:val="003C26BA"/>
    <w:rsid w:val="005179B3"/>
    <w:rsid w:val="005A225E"/>
    <w:rsid w:val="006C1F7D"/>
    <w:rsid w:val="006E2D0A"/>
    <w:rsid w:val="006F2ADB"/>
    <w:rsid w:val="0074055F"/>
    <w:rsid w:val="00967D3E"/>
    <w:rsid w:val="00A37A3F"/>
    <w:rsid w:val="00A42D31"/>
    <w:rsid w:val="00BE3D69"/>
    <w:rsid w:val="00CD5621"/>
    <w:rsid w:val="00DF3F47"/>
    <w:rsid w:val="00E20415"/>
    <w:rsid w:val="00E24217"/>
    <w:rsid w:val="00F3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EFA3E8AA-3225-4B4A-96EB-B4A429E1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baker@co.jefferson.or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6779807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ra.beaudrault@dhsoha.state.or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orence.pourtal-stevens@chw.coos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319AD008</Template>
  <TotalTime>2550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Tanya Phillips</cp:lastModifiedBy>
  <cp:revision>10</cp:revision>
  <dcterms:created xsi:type="dcterms:W3CDTF">2018-12-20T23:24:00Z</dcterms:created>
  <dcterms:modified xsi:type="dcterms:W3CDTF">2019-01-30T20:25:00Z</dcterms:modified>
</cp:coreProperties>
</file>