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9FB16" w14:textId="77777777" w:rsidR="00CA14D0" w:rsidRDefault="00CA14D0" w:rsidP="00CA14D0">
      <w:pPr>
        <w:jc w:val="center"/>
        <w:rPr>
          <w:rFonts w:ascii="Century Gothic" w:hAnsi="Century Gothic"/>
          <w:b/>
        </w:rPr>
      </w:pPr>
    </w:p>
    <w:p w14:paraId="6F858C9E" w14:textId="0236CEE8" w:rsidR="00CA14D0" w:rsidRDefault="00CA14D0" w:rsidP="00CA14D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Public Health/Healthcare Partnerships</w:t>
      </w:r>
      <w:r w:rsidR="00B77169" w:rsidRPr="00F05C3C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Workshop</w:t>
      </w:r>
    </w:p>
    <w:p w14:paraId="5F5AFEA3" w14:textId="7170749E" w:rsidR="005E0FF8" w:rsidRPr="00F05C3C" w:rsidRDefault="00B77169" w:rsidP="00CA14D0">
      <w:pPr>
        <w:jc w:val="center"/>
        <w:rPr>
          <w:rFonts w:ascii="Century Gothic" w:hAnsi="Century Gothic"/>
          <w:b/>
        </w:rPr>
      </w:pPr>
      <w:r w:rsidRPr="00F05C3C">
        <w:rPr>
          <w:rFonts w:ascii="Century Gothic" w:hAnsi="Century Gothic"/>
          <w:b/>
        </w:rPr>
        <w:t>Travel Reimbursement</w:t>
      </w:r>
      <w:r w:rsidR="00AC44EB" w:rsidRPr="00F05C3C">
        <w:rPr>
          <w:rFonts w:ascii="Century Gothic" w:hAnsi="Century Gothic"/>
          <w:b/>
        </w:rPr>
        <w:t xml:space="preserve"> Request</w:t>
      </w:r>
    </w:p>
    <w:p w14:paraId="398EC13E" w14:textId="77777777" w:rsidR="00873005" w:rsidRDefault="00873005" w:rsidP="00C112FB">
      <w:pPr>
        <w:rPr>
          <w:rFonts w:ascii="Century Gothic" w:hAnsi="Century Gothic" w:cs="Arial"/>
          <w:szCs w:val="22"/>
        </w:rPr>
      </w:pPr>
    </w:p>
    <w:p w14:paraId="1A3BFFE1" w14:textId="77777777" w:rsidR="00C112FB" w:rsidRPr="00F05C3C" w:rsidRDefault="00C112FB" w:rsidP="00C112FB">
      <w:pPr>
        <w:rPr>
          <w:rFonts w:ascii="Century Gothic" w:hAnsi="Century Gothic"/>
        </w:rPr>
      </w:pPr>
    </w:p>
    <w:p w14:paraId="6CA77506" w14:textId="5B12744D" w:rsidR="00C112FB" w:rsidRPr="00F05C3C" w:rsidRDefault="00FB3D15" w:rsidP="00421F9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CLHO will reimburse </w:t>
      </w:r>
      <w:r w:rsidR="00421F9B">
        <w:rPr>
          <w:rFonts w:ascii="Century Gothic" w:hAnsi="Century Gothic"/>
        </w:rPr>
        <w:t xml:space="preserve">your </w:t>
      </w:r>
      <w:r w:rsidR="00CA14D0">
        <w:rPr>
          <w:rFonts w:ascii="Century Gothic" w:hAnsi="Century Gothic"/>
        </w:rPr>
        <w:t>Local Health Department</w:t>
      </w:r>
      <w:r w:rsidR="00421F9B">
        <w:rPr>
          <w:rFonts w:ascii="Century Gothic" w:hAnsi="Century Gothic"/>
        </w:rPr>
        <w:t xml:space="preserve"> for travel to the </w:t>
      </w:r>
      <w:r w:rsidR="00CA14D0">
        <w:rPr>
          <w:rFonts w:ascii="Century Gothic" w:hAnsi="Century Gothic"/>
        </w:rPr>
        <w:t>Public Health/Healthcare Partnerships Workshop on March 7, 2018.</w:t>
      </w:r>
      <w:r w:rsidR="00421F9B">
        <w:rPr>
          <w:rFonts w:ascii="Century Gothic" w:hAnsi="Century Gothic"/>
        </w:rPr>
        <w:t xml:space="preserve"> </w:t>
      </w:r>
      <w:r w:rsidR="00CA14D0">
        <w:rPr>
          <w:rFonts w:ascii="Century Gothic" w:hAnsi="Century Gothic"/>
        </w:rPr>
        <w:t xml:space="preserve">Please send reimbursement request to </w:t>
      </w:r>
      <w:hyperlink r:id="rId8" w:history="1">
        <w:r w:rsidR="00CA14D0" w:rsidRPr="001E73A8">
          <w:rPr>
            <w:rStyle w:val="Hyperlink"/>
            <w:rFonts w:ascii="Century Gothic" w:hAnsi="Century Gothic"/>
          </w:rPr>
          <w:t>morgan@oregonclho.org</w:t>
        </w:r>
      </w:hyperlink>
      <w:r w:rsidR="00CA14D0">
        <w:rPr>
          <w:rFonts w:ascii="Century Gothic" w:hAnsi="Century Gothic"/>
        </w:rPr>
        <w:t xml:space="preserve"> by April 30, 2018.</w:t>
      </w:r>
    </w:p>
    <w:p w14:paraId="129DA798" w14:textId="77777777" w:rsidR="00873005" w:rsidRDefault="00873005" w:rsidP="00FC3D25">
      <w:pPr>
        <w:rPr>
          <w:rFonts w:ascii="Century Gothic" w:hAnsi="Century Gothic"/>
        </w:rPr>
      </w:pPr>
    </w:p>
    <w:p w14:paraId="45332EE9" w14:textId="77777777" w:rsidR="00873005" w:rsidRDefault="00873005" w:rsidP="00FC3D25">
      <w:pPr>
        <w:rPr>
          <w:rFonts w:ascii="Century Gothic" w:hAnsi="Century Gothic"/>
        </w:rPr>
      </w:pPr>
    </w:p>
    <w:p w14:paraId="3A0E3906" w14:textId="77777777" w:rsidR="00FC3D25" w:rsidRPr="00F05C3C" w:rsidRDefault="00FC3D25" w:rsidP="00FC3D25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>Name:  _____________________________________________________________________</w:t>
      </w:r>
    </w:p>
    <w:p w14:paraId="4EAE697B" w14:textId="77777777" w:rsidR="00FC3D25" w:rsidRPr="00F05C3C" w:rsidRDefault="00FC3D25" w:rsidP="00FC3D25">
      <w:pPr>
        <w:rPr>
          <w:rFonts w:ascii="Century Gothic" w:hAnsi="Century Gothic"/>
        </w:rPr>
      </w:pPr>
    </w:p>
    <w:p w14:paraId="14116668" w14:textId="65D0C126" w:rsidR="00FC3D25" w:rsidRPr="00F05C3C" w:rsidRDefault="00CA14D0" w:rsidP="00FC3D25">
      <w:pPr>
        <w:rPr>
          <w:rFonts w:ascii="Century Gothic" w:hAnsi="Century Gothic"/>
        </w:rPr>
      </w:pPr>
      <w:r>
        <w:rPr>
          <w:rFonts w:ascii="Century Gothic" w:hAnsi="Century Gothic"/>
        </w:rPr>
        <w:t>Local Health Department</w:t>
      </w:r>
      <w:proofErr w:type="gramStart"/>
      <w:r>
        <w:rPr>
          <w:rFonts w:ascii="Century Gothic" w:hAnsi="Century Gothic"/>
        </w:rPr>
        <w:t>:</w:t>
      </w:r>
      <w:r w:rsidR="00FC3D25" w:rsidRPr="00F05C3C">
        <w:rPr>
          <w:rFonts w:ascii="Century Gothic" w:hAnsi="Century Gothic"/>
        </w:rPr>
        <w:t>_</w:t>
      </w:r>
      <w:proofErr w:type="gramEnd"/>
      <w:r w:rsidR="00FC3D25" w:rsidRPr="00F05C3C">
        <w:rPr>
          <w:rFonts w:ascii="Century Gothic" w:hAnsi="Century Gothic"/>
        </w:rPr>
        <w:t>_______________________________________________</w:t>
      </w:r>
      <w:r>
        <w:rPr>
          <w:rFonts w:ascii="Century Gothic" w:hAnsi="Century Gothic"/>
        </w:rPr>
        <w:t>___</w:t>
      </w:r>
    </w:p>
    <w:p w14:paraId="7A926BA2" w14:textId="77777777" w:rsidR="00FC3D25" w:rsidRPr="00F05C3C" w:rsidRDefault="00FC3D25" w:rsidP="00FC3D25">
      <w:pPr>
        <w:rPr>
          <w:rFonts w:ascii="Century Gothic" w:hAnsi="Century Gothic"/>
        </w:rPr>
      </w:pPr>
    </w:p>
    <w:p w14:paraId="093D841B" w14:textId="77777777" w:rsidR="00873005" w:rsidRDefault="00FC3D25" w:rsidP="00FC3D25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>Address</w:t>
      </w:r>
      <w:r w:rsidR="00873005">
        <w:rPr>
          <w:rFonts w:ascii="Century Gothic" w:hAnsi="Century Gothic"/>
        </w:rPr>
        <w:t xml:space="preserve"> to send payment to</w:t>
      </w:r>
      <w:r w:rsidRPr="00F05C3C">
        <w:rPr>
          <w:rFonts w:ascii="Century Gothic" w:hAnsi="Century Gothic"/>
        </w:rPr>
        <w:t xml:space="preserve">: </w:t>
      </w:r>
    </w:p>
    <w:p w14:paraId="158C9A95" w14:textId="77777777" w:rsidR="00873005" w:rsidRDefault="00873005" w:rsidP="00FC3D25">
      <w:pPr>
        <w:rPr>
          <w:rFonts w:ascii="Century Gothic" w:hAnsi="Century Gothic"/>
        </w:rPr>
      </w:pPr>
    </w:p>
    <w:p w14:paraId="5E382D78" w14:textId="1801BBC1" w:rsidR="00FC3D25" w:rsidRDefault="00FC3D25" w:rsidP="00FC3D25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>___________________________________________________________________</w:t>
      </w:r>
    </w:p>
    <w:p w14:paraId="45AE1124" w14:textId="77777777" w:rsidR="00CA14D0" w:rsidRPr="00F05C3C" w:rsidRDefault="00CA14D0" w:rsidP="00FC3D25">
      <w:pPr>
        <w:rPr>
          <w:rFonts w:ascii="Century Gothic" w:hAnsi="Century Gothic"/>
        </w:rPr>
      </w:pPr>
    </w:p>
    <w:p w14:paraId="19AAE747" w14:textId="77777777" w:rsidR="00CA14D0" w:rsidRDefault="00CA14D0" w:rsidP="00CA14D0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>___________________________________________________________________</w:t>
      </w:r>
    </w:p>
    <w:p w14:paraId="7D668C3B" w14:textId="77777777" w:rsidR="00421F9B" w:rsidRDefault="00421F9B" w:rsidP="00FC3D25">
      <w:pPr>
        <w:rPr>
          <w:rFonts w:ascii="Century Gothic" w:hAnsi="Century Gothic"/>
        </w:rPr>
      </w:pPr>
    </w:p>
    <w:p w14:paraId="1FF32A75" w14:textId="73B5C712" w:rsidR="00242DBD" w:rsidRPr="00F05C3C" w:rsidRDefault="00421F9B" w:rsidP="00FC3D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="00242DBD" w:rsidRPr="00F05C3C">
        <w:rPr>
          <w:rFonts w:ascii="Century Gothic" w:hAnsi="Century Gothic"/>
        </w:rPr>
        <w:t>indicate who to send the reimbursement to</w:t>
      </w:r>
      <w:r>
        <w:rPr>
          <w:rFonts w:ascii="Century Gothic" w:hAnsi="Century Gothic"/>
        </w:rPr>
        <w:t xml:space="preserve"> or how to make sure this check is recognizable as travel reimbursement. </w:t>
      </w:r>
    </w:p>
    <w:p w14:paraId="381A5684" w14:textId="77777777" w:rsidR="00242DBD" w:rsidRPr="00F05C3C" w:rsidRDefault="00242DBD" w:rsidP="00FC3D25">
      <w:pPr>
        <w:rPr>
          <w:rFonts w:ascii="Century Gothic" w:hAnsi="Century Gothic"/>
        </w:rPr>
      </w:pPr>
    </w:p>
    <w:p w14:paraId="3B791CFE" w14:textId="77777777" w:rsidR="00873005" w:rsidRDefault="00242DBD" w:rsidP="00FC3D25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 xml:space="preserve">Attention: </w:t>
      </w:r>
    </w:p>
    <w:p w14:paraId="0ABEABD5" w14:textId="77777777" w:rsidR="00873005" w:rsidRDefault="00873005" w:rsidP="00FC3D25">
      <w:pPr>
        <w:rPr>
          <w:rFonts w:ascii="Century Gothic" w:hAnsi="Century Gothic"/>
        </w:rPr>
      </w:pPr>
    </w:p>
    <w:p w14:paraId="4B9B0671" w14:textId="305A1404" w:rsidR="00C112FB" w:rsidRPr="00F05C3C" w:rsidRDefault="00242DBD" w:rsidP="00FC3D25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>___________________________________________________________________</w:t>
      </w:r>
    </w:p>
    <w:p w14:paraId="4FD2BDB4" w14:textId="77777777" w:rsidR="00873005" w:rsidRDefault="00873005" w:rsidP="00FC3D25">
      <w:pPr>
        <w:rPr>
          <w:rFonts w:ascii="Century Gothic" w:hAnsi="Century Gothic"/>
        </w:rPr>
      </w:pPr>
    </w:p>
    <w:p w14:paraId="62470252" w14:textId="74838344" w:rsidR="00873005" w:rsidRDefault="00C112FB" w:rsidP="00FC3D25">
      <w:pPr>
        <w:rPr>
          <w:rFonts w:ascii="Century Gothic" w:hAnsi="Century Gothic"/>
        </w:rPr>
      </w:pPr>
      <w:r w:rsidRPr="00F05C3C">
        <w:rPr>
          <w:rFonts w:ascii="Century Gothic" w:hAnsi="Century Gothic"/>
        </w:rPr>
        <w:t xml:space="preserve">Mileage Costs: </w:t>
      </w:r>
    </w:p>
    <w:p w14:paraId="5930FB86" w14:textId="77777777" w:rsidR="00873005" w:rsidRPr="00F05C3C" w:rsidRDefault="00873005" w:rsidP="00FC3D25">
      <w:pPr>
        <w:rPr>
          <w:rFonts w:ascii="Century Gothic" w:hAnsi="Century Gothic"/>
        </w:rPr>
      </w:pPr>
    </w:p>
    <w:p w14:paraId="2ED84AF7" w14:textId="77777777" w:rsidR="00CA14D0" w:rsidRDefault="002D50AF" w:rsidP="00FC3D25">
      <w:pPr>
        <w:rPr>
          <w:rFonts w:ascii="Century Gothic" w:hAnsi="Century Gothic"/>
        </w:rPr>
      </w:pPr>
      <w:r>
        <w:rPr>
          <w:rFonts w:ascii="Century Gothic" w:hAnsi="Century Gothic"/>
        </w:rPr>
        <w:t>Travel from _______________</w:t>
      </w:r>
      <w:r w:rsidR="00C112FB" w:rsidRPr="00F05C3C">
        <w:rPr>
          <w:rFonts w:ascii="Century Gothic" w:hAnsi="Century Gothic"/>
        </w:rPr>
        <w:t xml:space="preserve"> to </w:t>
      </w:r>
      <w:r w:rsidR="00CA14D0">
        <w:rPr>
          <w:rFonts w:ascii="Century Gothic" w:hAnsi="Century Gothic"/>
        </w:rPr>
        <w:t xml:space="preserve">________________ </w:t>
      </w:r>
    </w:p>
    <w:p w14:paraId="0C5A5A0E" w14:textId="77777777" w:rsidR="00CA14D0" w:rsidRDefault="00CA14D0" w:rsidP="00FC3D25">
      <w:pPr>
        <w:rPr>
          <w:rFonts w:ascii="Century Gothic" w:hAnsi="Century Gothic"/>
        </w:rPr>
      </w:pPr>
    </w:p>
    <w:p w14:paraId="635FE634" w14:textId="3AC0AA84" w:rsidR="00F45F21" w:rsidRDefault="002D50AF" w:rsidP="00FC3D25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 _________</w:t>
      </w:r>
      <w:r w:rsidR="00C112FB" w:rsidRPr="00F05C3C">
        <w:rPr>
          <w:rFonts w:ascii="Century Gothic" w:hAnsi="Century Gothic"/>
        </w:rPr>
        <w:t xml:space="preserve">Total </w:t>
      </w:r>
      <w:r>
        <w:rPr>
          <w:rFonts w:ascii="Century Gothic" w:hAnsi="Century Gothic"/>
        </w:rPr>
        <w:t>round-trip miles</w:t>
      </w:r>
    </w:p>
    <w:p w14:paraId="744FCFFF" w14:textId="77777777" w:rsidR="00F45F21" w:rsidRDefault="00F45F21" w:rsidP="00FC3D25">
      <w:pPr>
        <w:rPr>
          <w:rFonts w:ascii="Century Gothic" w:hAnsi="Century Gothic"/>
        </w:rPr>
      </w:pPr>
    </w:p>
    <w:p w14:paraId="73F07555" w14:textId="115A736C" w:rsidR="00F45F21" w:rsidRDefault="00FB3D15" w:rsidP="00FC3D25">
      <w:pPr>
        <w:rPr>
          <w:rFonts w:ascii="Century Gothic" w:hAnsi="Century Gothic"/>
        </w:rPr>
      </w:pPr>
      <w:r>
        <w:rPr>
          <w:rFonts w:ascii="Century Gothic" w:hAnsi="Century Gothic"/>
        </w:rPr>
        <w:t>________Total miles x 0.545</w:t>
      </w:r>
      <w:r w:rsidR="00F45F21">
        <w:rPr>
          <w:rFonts w:ascii="Century Gothic" w:hAnsi="Century Gothic"/>
        </w:rPr>
        <w:t xml:space="preserve"> cents = $ _________</w:t>
      </w:r>
    </w:p>
    <w:p w14:paraId="1D52710D" w14:textId="77777777" w:rsidR="00F45F21" w:rsidRDefault="00F45F21" w:rsidP="00FC3D25">
      <w:pPr>
        <w:rPr>
          <w:rFonts w:ascii="Century Gothic" w:hAnsi="Century Gothic"/>
        </w:rPr>
      </w:pPr>
    </w:p>
    <w:p w14:paraId="515A38DC" w14:textId="6E048ACE" w:rsidR="00F45F21" w:rsidRPr="00F45F21" w:rsidRDefault="00F45F21" w:rsidP="00F45F21">
      <w:pPr>
        <w:jc w:val="center"/>
        <w:rPr>
          <w:rFonts w:ascii="Century Gothic" w:hAnsi="Century Gothic"/>
          <w:b/>
          <w:i/>
        </w:rPr>
      </w:pPr>
    </w:p>
    <w:sectPr w:rsidR="00F45F21" w:rsidRPr="00F45F21" w:rsidSect="00873005">
      <w:head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19451" w14:textId="77777777" w:rsidR="002D50AF" w:rsidRDefault="002D50AF" w:rsidP="00CE6F65">
      <w:r>
        <w:separator/>
      </w:r>
    </w:p>
  </w:endnote>
  <w:endnote w:type="continuationSeparator" w:id="0">
    <w:p w14:paraId="1760B8AB" w14:textId="77777777" w:rsidR="002D50AF" w:rsidRDefault="002D50AF" w:rsidP="00CE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8A553" w14:textId="77777777" w:rsidR="002D50AF" w:rsidRDefault="002D50AF" w:rsidP="00CE6F65">
      <w:r>
        <w:separator/>
      </w:r>
    </w:p>
  </w:footnote>
  <w:footnote w:type="continuationSeparator" w:id="0">
    <w:p w14:paraId="5CBF8B64" w14:textId="77777777" w:rsidR="002D50AF" w:rsidRDefault="002D50AF" w:rsidP="00CE6F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A581B" w14:textId="77777777" w:rsidR="002D50AF" w:rsidRPr="00CE6F65" w:rsidRDefault="002D50AF" w:rsidP="008730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67031" wp14:editId="4C71986A">
          <wp:simplePos x="0" y="0"/>
          <wp:positionH relativeFrom="column">
            <wp:posOffset>-699135</wp:posOffset>
          </wp:positionH>
          <wp:positionV relativeFrom="paragraph">
            <wp:posOffset>-171450</wp:posOffset>
          </wp:positionV>
          <wp:extent cx="1270635" cy="1308100"/>
          <wp:effectExtent l="0" t="0" r="0" b="12700"/>
          <wp:wrapThrough wrapText="bothSides">
            <wp:wrapPolygon edited="0">
              <wp:start x="0" y="0"/>
              <wp:lineTo x="0" y="21390"/>
              <wp:lineTo x="21157" y="21390"/>
              <wp:lineTo x="2115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B"/>
    <w:rsid w:val="000A1B75"/>
    <w:rsid w:val="00145AB3"/>
    <w:rsid w:val="00242DBD"/>
    <w:rsid w:val="002D080F"/>
    <w:rsid w:val="002D50AF"/>
    <w:rsid w:val="00421F9B"/>
    <w:rsid w:val="004902D4"/>
    <w:rsid w:val="00525C5F"/>
    <w:rsid w:val="005E0FF8"/>
    <w:rsid w:val="00821250"/>
    <w:rsid w:val="00873005"/>
    <w:rsid w:val="00AC44EB"/>
    <w:rsid w:val="00B77169"/>
    <w:rsid w:val="00BF2714"/>
    <w:rsid w:val="00C112FB"/>
    <w:rsid w:val="00CA14D0"/>
    <w:rsid w:val="00CE6F65"/>
    <w:rsid w:val="00D141FA"/>
    <w:rsid w:val="00DC73CC"/>
    <w:rsid w:val="00F05C3C"/>
    <w:rsid w:val="00F11A73"/>
    <w:rsid w:val="00F45F21"/>
    <w:rsid w:val="00FB3D15"/>
    <w:rsid w:val="00F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EB7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444444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F65"/>
    <w:rPr>
      <w:rFonts w:asciiTheme="minorHAnsi" w:hAnsiTheme="minorHAnsi" w:cstheme="minorBidi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65"/>
    <w:rPr>
      <w:rFonts w:asciiTheme="minorHAnsi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65"/>
    <w:rPr>
      <w:rFonts w:ascii="Lucida Grande" w:hAnsi="Lucida Grande" w:cs="Lucida Grande"/>
      <w:color w:val="aut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1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444444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F65"/>
    <w:rPr>
      <w:rFonts w:asciiTheme="minorHAnsi" w:hAnsiTheme="minorHAnsi" w:cstheme="minorBidi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65"/>
    <w:rPr>
      <w:rFonts w:asciiTheme="minorHAnsi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65"/>
    <w:rPr>
      <w:rFonts w:ascii="Lucida Grande" w:hAnsi="Lucida Grande" w:cs="Lucida Grande"/>
      <w:color w:val="aut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1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organ@oregonclho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HO:Library:Application%20Support:Microsoft:Office:User%20Templates:My%20Templates:CLH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DBF01-7925-3341-8684-B8B7DA10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CLHO Letterhead.dotx</Template>
  <TotalTime>8</TotalTime>
  <Pages>1</Pages>
  <Words>151</Words>
  <Characters>864</Characters>
  <Application>Microsoft Macintosh Word</Application>
  <DocSecurity>0</DocSecurity>
  <Lines>7</Lines>
  <Paragraphs>2</Paragraphs>
  <ScaleCrop>false</ScaleCrop>
  <Company>Coalition of Local Health Officials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Caitlin Hill</cp:lastModifiedBy>
  <cp:revision>2</cp:revision>
  <dcterms:created xsi:type="dcterms:W3CDTF">2018-02-06T17:21:00Z</dcterms:created>
  <dcterms:modified xsi:type="dcterms:W3CDTF">2018-02-06T17:21:00Z</dcterms:modified>
</cp:coreProperties>
</file>