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1179E" w14:textId="77777777" w:rsidR="00C86A82" w:rsidRDefault="00C86A82" w:rsidP="00C86A82">
      <w:pPr>
        <w:jc w:val="center"/>
        <w:rPr>
          <w:b/>
        </w:rPr>
      </w:pPr>
    </w:p>
    <w:p w14:paraId="2F73F139" w14:textId="77777777" w:rsidR="00C86A82" w:rsidRDefault="00C86A82" w:rsidP="00C86A82">
      <w:pPr>
        <w:jc w:val="center"/>
        <w:rPr>
          <w:b/>
        </w:rPr>
      </w:pPr>
    </w:p>
    <w:p w14:paraId="0DF9F60C" w14:textId="77777777" w:rsidR="00C86A82" w:rsidRDefault="00C86A82" w:rsidP="00C86A82">
      <w:pPr>
        <w:jc w:val="center"/>
        <w:rPr>
          <w:b/>
        </w:rPr>
      </w:pPr>
    </w:p>
    <w:p w14:paraId="4960D1C5" w14:textId="77777777" w:rsidR="005E0FF8" w:rsidRDefault="00C86A82" w:rsidP="00C86A82">
      <w:pPr>
        <w:jc w:val="center"/>
        <w:rPr>
          <w:b/>
        </w:rPr>
      </w:pPr>
      <w:r>
        <w:rPr>
          <w:b/>
        </w:rPr>
        <w:t>August 13, 2018</w:t>
      </w:r>
    </w:p>
    <w:p w14:paraId="225C613D" w14:textId="77777777" w:rsidR="00C86A82" w:rsidRDefault="00C86A82" w:rsidP="00C86A82">
      <w:pPr>
        <w:jc w:val="center"/>
        <w:rPr>
          <w:b/>
        </w:rPr>
      </w:pPr>
      <w:r>
        <w:rPr>
          <w:b/>
        </w:rPr>
        <w:t>Caitlin’s Leave Plan</w:t>
      </w:r>
    </w:p>
    <w:p w14:paraId="4D0B1F80" w14:textId="77777777" w:rsidR="00C86A82" w:rsidRDefault="00C86A82" w:rsidP="00C86A82">
      <w:pPr>
        <w:jc w:val="center"/>
        <w:rPr>
          <w:b/>
        </w:rPr>
      </w:pPr>
    </w:p>
    <w:p w14:paraId="3EC45023" w14:textId="77777777" w:rsidR="00C86A82" w:rsidRDefault="00C86A82" w:rsidP="00C86A82">
      <w:pPr>
        <w:rPr>
          <w:b/>
        </w:rPr>
      </w:pPr>
    </w:p>
    <w:p w14:paraId="0C431201" w14:textId="77777777" w:rsidR="00C86A82" w:rsidRDefault="00C86A82" w:rsidP="00C86A82">
      <w:pPr>
        <w:rPr>
          <w:b/>
          <w:u w:val="single"/>
        </w:rPr>
      </w:pPr>
      <w:r w:rsidRPr="00C86A82">
        <w:rPr>
          <w:b/>
          <w:u w:val="single"/>
        </w:rPr>
        <w:t>Timeline</w:t>
      </w:r>
    </w:p>
    <w:p w14:paraId="04166830" w14:textId="77777777" w:rsidR="00C86A82" w:rsidRPr="00C86A82" w:rsidRDefault="00C86A82" w:rsidP="00C86A82">
      <w:pPr>
        <w:pStyle w:val="ListParagraph"/>
        <w:numPr>
          <w:ilvl w:val="0"/>
          <w:numId w:val="2"/>
        </w:numPr>
        <w:rPr>
          <w:b/>
          <w:u w:val="single"/>
        </w:rPr>
      </w:pPr>
      <w:r>
        <w:t>Caitlin will be on leave from August 17</w:t>
      </w:r>
      <w:r w:rsidRPr="00C86A82">
        <w:rPr>
          <w:vertAlign w:val="superscript"/>
        </w:rPr>
        <w:t>th</w:t>
      </w:r>
      <w:r>
        <w:t xml:space="preserve"> – October 15</w:t>
      </w:r>
      <w:r w:rsidRPr="00C86A82">
        <w:rPr>
          <w:vertAlign w:val="superscript"/>
        </w:rPr>
        <w:t>th</w:t>
      </w:r>
      <w:r>
        <w:t>, 2018</w:t>
      </w:r>
    </w:p>
    <w:p w14:paraId="6AA7B946" w14:textId="77777777" w:rsidR="00C86A82" w:rsidRPr="00C86A82" w:rsidRDefault="00C86A82" w:rsidP="00C86A82">
      <w:pPr>
        <w:pStyle w:val="ListParagraph"/>
        <w:numPr>
          <w:ilvl w:val="0"/>
          <w:numId w:val="2"/>
        </w:numPr>
        <w:rPr>
          <w:b/>
          <w:u w:val="single"/>
        </w:rPr>
      </w:pPr>
      <w:r>
        <w:t>Morgan and Caitlin will develop a workplan for part-time work for Caitlin as she returns to work that will include two days of work person week starting October 16</w:t>
      </w:r>
      <w:r w:rsidRPr="00C86A82">
        <w:rPr>
          <w:vertAlign w:val="superscript"/>
        </w:rPr>
        <w:t>th</w:t>
      </w:r>
    </w:p>
    <w:p w14:paraId="3F7BA957" w14:textId="77777777" w:rsidR="00C86A82" w:rsidRPr="00C86A82" w:rsidRDefault="00C86A82" w:rsidP="00C86A82">
      <w:pPr>
        <w:pStyle w:val="ListParagraph"/>
        <w:numPr>
          <w:ilvl w:val="0"/>
          <w:numId w:val="2"/>
        </w:numPr>
        <w:rPr>
          <w:b/>
          <w:u w:val="single"/>
        </w:rPr>
      </w:pPr>
      <w:r>
        <w:t>Caitlin will return to work full-time on November 13</w:t>
      </w:r>
      <w:r w:rsidRPr="00C86A82">
        <w:rPr>
          <w:vertAlign w:val="superscript"/>
        </w:rPr>
        <w:t>th</w:t>
      </w:r>
      <w:r>
        <w:t>, 2 018</w:t>
      </w:r>
    </w:p>
    <w:p w14:paraId="061C5290" w14:textId="77777777" w:rsidR="00C86A82" w:rsidRPr="00C86A82" w:rsidRDefault="00C86A82" w:rsidP="00C86A82">
      <w:pPr>
        <w:pStyle w:val="ListParagraph"/>
        <w:numPr>
          <w:ilvl w:val="0"/>
          <w:numId w:val="2"/>
        </w:numPr>
        <w:rPr>
          <w:b/>
          <w:u w:val="single"/>
        </w:rPr>
      </w:pPr>
      <w:r>
        <w:t>Baby Boy will join Caitlin in the office</w:t>
      </w:r>
    </w:p>
    <w:p w14:paraId="07981DA1" w14:textId="77777777" w:rsidR="00C86A82" w:rsidRDefault="00C86A82" w:rsidP="00C86A82">
      <w:pPr>
        <w:rPr>
          <w:b/>
          <w:u w:val="single"/>
        </w:rPr>
      </w:pPr>
    </w:p>
    <w:p w14:paraId="71B56F9E" w14:textId="77777777" w:rsidR="00C86A82" w:rsidRDefault="00C86A82" w:rsidP="00C86A82">
      <w:pPr>
        <w:rPr>
          <w:b/>
          <w:u w:val="single"/>
        </w:rPr>
      </w:pPr>
    </w:p>
    <w:p w14:paraId="58880133" w14:textId="77777777" w:rsidR="00C86A82" w:rsidRDefault="00C86A82" w:rsidP="00C86A82">
      <w:pPr>
        <w:rPr>
          <w:b/>
          <w:u w:val="single"/>
        </w:rPr>
      </w:pPr>
      <w:r>
        <w:rPr>
          <w:b/>
          <w:u w:val="single"/>
        </w:rPr>
        <w:t>Duties</w:t>
      </w:r>
    </w:p>
    <w:p w14:paraId="74A2E4A8" w14:textId="77777777" w:rsidR="00C86A82" w:rsidRDefault="00C86A82" w:rsidP="00C86A82">
      <w:pPr>
        <w:pStyle w:val="ListParagraph"/>
        <w:numPr>
          <w:ilvl w:val="0"/>
          <w:numId w:val="3"/>
        </w:numPr>
      </w:pPr>
      <w:r>
        <w:t>Caitlin and Morgan have developed a plan for the majority of Caitlin’s duties.  If you have questions please contact Morgan</w:t>
      </w:r>
    </w:p>
    <w:p w14:paraId="282AE6C9" w14:textId="77777777" w:rsidR="00C86A82" w:rsidRDefault="00C86A82" w:rsidP="00C86A82">
      <w:pPr>
        <w:pStyle w:val="ListParagraph"/>
        <w:numPr>
          <w:ilvl w:val="0"/>
          <w:numId w:val="3"/>
        </w:numPr>
      </w:pPr>
      <w:r>
        <w:t xml:space="preserve">Overall CLHO has shifted work to front load the policy work during the Summer giving us some breathing room while Caitlin is on leave. </w:t>
      </w:r>
    </w:p>
    <w:p w14:paraId="10E47A46" w14:textId="77777777" w:rsidR="00C86A82" w:rsidRDefault="00C86A82" w:rsidP="00C86A82">
      <w:pPr>
        <w:pStyle w:val="ListParagraph"/>
        <w:numPr>
          <w:ilvl w:val="0"/>
          <w:numId w:val="3"/>
        </w:numPr>
      </w:pPr>
      <w:r>
        <w:t xml:space="preserve">Caitlin has been doing an amazing job working to set up some of her projects to continue during her leave so we don’t lose momentum. </w:t>
      </w:r>
    </w:p>
    <w:p w14:paraId="28338D52" w14:textId="77777777" w:rsidR="00C86A82" w:rsidRDefault="00C86A82" w:rsidP="00C86A82">
      <w:pPr>
        <w:pStyle w:val="ListParagraph"/>
        <w:numPr>
          <w:ilvl w:val="1"/>
          <w:numId w:val="3"/>
        </w:numPr>
      </w:pPr>
      <w:r>
        <w:t>AWG will continue to meet and Joey and Caitlin developed a leave plan</w:t>
      </w:r>
    </w:p>
    <w:p w14:paraId="5CC15DFA" w14:textId="77777777" w:rsidR="00C86A82" w:rsidRDefault="00C86A82" w:rsidP="00C86A82">
      <w:pPr>
        <w:pStyle w:val="ListParagraph"/>
        <w:numPr>
          <w:ilvl w:val="1"/>
          <w:numId w:val="3"/>
        </w:numPr>
      </w:pPr>
      <w:r>
        <w:t>Leadership development webinars will continue and Caitlin has set up presenters</w:t>
      </w:r>
    </w:p>
    <w:p w14:paraId="013F1BD6" w14:textId="77777777" w:rsidR="00C86A82" w:rsidRDefault="00C86A82" w:rsidP="00C86A82">
      <w:pPr>
        <w:pStyle w:val="ListParagraph"/>
        <w:numPr>
          <w:ilvl w:val="1"/>
          <w:numId w:val="3"/>
        </w:numPr>
      </w:pPr>
      <w:r>
        <w:t xml:space="preserve">Monthly newsletters will continue and Caitlin has worked to pre-load County Spot Lights which will continue </w:t>
      </w:r>
    </w:p>
    <w:p w14:paraId="6D1B9650" w14:textId="77777777" w:rsidR="00C86A82" w:rsidRDefault="001C07E0" w:rsidP="00C86A82">
      <w:pPr>
        <w:pStyle w:val="ListParagraph"/>
        <w:numPr>
          <w:ilvl w:val="1"/>
          <w:numId w:val="3"/>
        </w:numPr>
      </w:pPr>
      <w:r>
        <w:t>The Communications Workgroup will be on hiatus until Caitlin returns</w:t>
      </w:r>
    </w:p>
    <w:p w14:paraId="56627665" w14:textId="77777777" w:rsidR="001C07E0" w:rsidRPr="00C86A82" w:rsidRDefault="001C07E0" w:rsidP="00C86A82">
      <w:pPr>
        <w:pStyle w:val="ListParagraph"/>
        <w:numPr>
          <w:ilvl w:val="1"/>
          <w:numId w:val="3"/>
        </w:numPr>
      </w:pPr>
      <w:r>
        <w:t>CLHO Conference Committee pages have been added so committees can add meeting documents</w:t>
      </w:r>
      <w:bookmarkStart w:id="0" w:name="_GoBack"/>
      <w:bookmarkEnd w:id="0"/>
    </w:p>
    <w:sectPr w:rsidR="001C07E0" w:rsidRPr="00C86A82" w:rsidSect="0066280E">
      <w:headerReference w:type="default" r:id="rId8"/>
      <w:pgSz w:w="12600" w:h="160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094DD" w14:textId="77777777" w:rsidR="00C86A82" w:rsidRDefault="00C86A82" w:rsidP="0066280E">
      <w:r>
        <w:separator/>
      </w:r>
    </w:p>
  </w:endnote>
  <w:endnote w:type="continuationSeparator" w:id="0">
    <w:p w14:paraId="5591D5A3" w14:textId="77777777" w:rsidR="00C86A82" w:rsidRDefault="00C86A82" w:rsidP="0066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4E553" w14:textId="77777777" w:rsidR="00C86A82" w:rsidRDefault="00C86A82" w:rsidP="0066280E">
      <w:r>
        <w:separator/>
      </w:r>
    </w:p>
  </w:footnote>
  <w:footnote w:type="continuationSeparator" w:id="0">
    <w:p w14:paraId="3F6E19E9" w14:textId="77777777" w:rsidR="00C86A82" w:rsidRDefault="00C86A82" w:rsidP="00662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0870C" w14:textId="77777777" w:rsidR="0066280E" w:rsidRDefault="006628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E47ED9" wp14:editId="50E328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115300" cy="10172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Blank_Template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0172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8A1"/>
    <w:multiLevelType w:val="hybridMultilevel"/>
    <w:tmpl w:val="D578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C5528"/>
    <w:multiLevelType w:val="hybridMultilevel"/>
    <w:tmpl w:val="4532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29BA"/>
    <w:multiLevelType w:val="hybridMultilevel"/>
    <w:tmpl w:val="F126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82"/>
    <w:rsid w:val="001C07E0"/>
    <w:rsid w:val="005E0FF8"/>
    <w:rsid w:val="0066280E"/>
    <w:rsid w:val="00C8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0D98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HO:Library:Application%20Support:Microsoft:Office:User%20Templates:My%20Templates:CLH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CLHO Letterhead.dotx</Template>
  <TotalTime>10</TotalTime>
  <Pages>1</Pages>
  <Words>179</Words>
  <Characters>1023</Characters>
  <Application>Microsoft Macintosh Word</Application>
  <DocSecurity>0</DocSecurity>
  <Lines>8</Lines>
  <Paragraphs>2</Paragraphs>
  <ScaleCrop>false</ScaleCrop>
  <Company>Coalition of Local Health Officials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2018-08-13T17:02:00Z</dcterms:created>
  <dcterms:modified xsi:type="dcterms:W3CDTF">2018-08-13T17:35:00Z</dcterms:modified>
</cp:coreProperties>
</file>